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48502" w14:textId="77777777" w:rsidR="00AC55CC" w:rsidRDefault="00AC55CC" w:rsidP="008706CC">
      <w:pPr>
        <w:pStyle w:val="Heading1"/>
        <w:rPr>
          <w:lang w:val="en-GB"/>
        </w:rPr>
      </w:pPr>
    </w:p>
    <w:p w14:paraId="4F31BBE9" w14:textId="77777777" w:rsidR="00AC55CC" w:rsidRDefault="00AC55CC" w:rsidP="008706CC">
      <w:pPr>
        <w:pStyle w:val="Heading1"/>
        <w:rPr>
          <w:lang w:val="en-GB"/>
        </w:rPr>
      </w:pPr>
    </w:p>
    <w:p w14:paraId="7D110930" w14:textId="77777777" w:rsidR="00AC55CC" w:rsidRDefault="00AC55CC" w:rsidP="008706CC">
      <w:pPr>
        <w:pStyle w:val="Heading1"/>
        <w:rPr>
          <w:lang w:val="en-GB"/>
        </w:rPr>
      </w:pPr>
    </w:p>
    <w:p w14:paraId="55836B0C" w14:textId="77777777" w:rsidR="00AC55CC" w:rsidRDefault="00AC55CC" w:rsidP="008706CC">
      <w:pPr>
        <w:pStyle w:val="Heading1"/>
        <w:rPr>
          <w:lang w:val="en-GB"/>
        </w:rPr>
      </w:pPr>
    </w:p>
    <w:p w14:paraId="0A6433E5" w14:textId="589F5E77" w:rsidR="004A65EC" w:rsidRPr="008706CC" w:rsidRDefault="00AC55CC" w:rsidP="008706CC">
      <w:pPr>
        <w:pStyle w:val="Heading1"/>
        <w:rPr>
          <w:lang w:val="en-GB"/>
        </w:rPr>
      </w:pPr>
      <w:r>
        <w:rPr>
          <w:lang w:val="en-GB"/>
        </w:rPr>
        <w:t>Pr</w:t>
      </w:r>
      <w:r w:rsidR="008706CC" w:rsidRPr="008706CC">
        <w:rPr>
          <w:lang w:val="en-GB"/>
        </w:rPr>
        <w:t>oject Proposal for Small Action Fund</w:t>
      </w:r>
      <w:r w:rsidR="004127A5">
        <w:rPr>
          <w:lang w:val="en-GB"/>
        </w:rPr>
        <w:t>ing</w:t>
      </w:r>
      <w:r w:rsidR="008706CC" w:rsidRPr="008706CC">
        <w:rPr>
          <w:lang w:val="en-GB"/>
        </w:rPr>
        <w:t xml:space="preserve"> of the Swiss Embassy</w:t>
      </w:r>
      <w:r w:rsidR="005C3734">
        <w:rPr>
          <w:lang w:val="en-GB"/>
        </w:rPr>
        <w:t xml:space="preserve"> </w:t>
      </w:r>
      <w:r w:rsidR="004E3D22">
        <w:rPr>
          <w:lang w:val="en-GB"/>
        </w:rPr>
        <w:t>2026</w:t>
      </w:r>
    </w:p>
    <w:p w14:paraId="229EC539" w14:textId="77777777" w:rsidR="00746A05" w:rsidRDefault="00746A05" w:rsidP="00746A05">
      <w:pPr>
        <w:rPr>
          <w:i/>
          <w:sz w:val="20"/>
          <w:lang w:val="en-GB"/>
        </w:rPr>
      </w:pPr>
    </w:p>
    <w:p w14:paraId="71FA8A07" w14:textId="05FF48C3" w:rsidR="00746A05" w:rsidRDefault="00746A05" w:rsidP="00746A05">
      <w:pPr>
        <w:rPr>
          <w:i/>
          <w:sz w:val="20"/>
          <w:lang w:val="en-GB"/>
        </w:rPr>
      </w:pPr>
      <w:r>
        <w:rPr>
          <w:i/>
          <w:sz w:val="20"/>
          <w:lang w:val="en-GB"/>
        </w:rPr>
        <w:t xml:space="preserve">The Embassy of Switzerland to India and Bhutan has funds available for small action projects. </w:t>
      </w:r>
      <w:r w:rsidR="003E6B98" w:rsidRPr="003E6B98">
        <w:rPr>
          <w:i/>
          <w:sz w:val="20"/>
          <w:lang w:val="en-GB"/>
        </w:rPr>
        <w:t>The size of the fund</w:t>
      </w:r>
      <w:r w:rsidR="00622CD5">
        <w:rPr>
          <w:i/>
          <w:sz w:val="20"/>
          <w:lang w:val="en-GB"/>
        </w:rPr>
        <w:t>s</w:t>
      </w:r>
      <w:r w:rsidR="003E6B98" w:rsidRPr="003E6B98">
        <w:rPr>
          <w:i/>
          <w:sz w:val="20"/>
          <w:lang w:val="en-GB"/>
        </w:rPr>
        <w:t xml:space="preserve"> </w:t>
      </w:r>
      <w:r w:rsidR="00AC55CC">
        <w:rPr>
          <w:i/>
          <w:sz w:val="20"/>
          <w:lang w:val="en-GB"/>
        </w:rPr>
        <w:t xml:space="preserve">granted are between </w:t>
      </w:r>
      <w:r w:rsidR="00472406">
        <w:rPr>
          <w:i/>
          <w:sz w:val="20"/>
          <w:lang w:val="en-GB"/>
        </w:rPr>
        <w:t>5</w:t>
      </w:r>
      <w:r w:rsidR="00AC55CC">
        <w:rPr>
          <w:i/>
          <w:sz w:val="20"/>
          <w:lang w:val="en-GB"/>
        </w:rPr>
        <w:t>’</w:t>
      </w:r>
      <w:r w:rsidR="00B7135F">
        <w:rPr>
          <w:i/>
          <w:sz w:val="20"/>
          <w:lang w:val="en-GB"/>
        </w:rPr>
        <w:t xml:space="preserve">000 and </w:t>
      </w:r>
      <w:r w:rsidR="00472406">
        <w:rPr>
          <w:i/>
          <w:sz w:val="20"/>
          <w:lang w:val="en-GB"/>
        </w:rPr>
        <w:t>7</w:t>
      </w:r>
      <w:r w:rsidR="00622CD5">
        <w:rPr>
          <w:i/>
          <w:sz w:val="20"/>
          <w:lang w:val="en-GB"/>
        </w:rPr>
        <w:t>’000 Swiss Francs</w:t>
      </w:r>
      <w:r w:rsidR="003E6B98" w:rsidRPr="003E6B98">
        <w:rPr>
          <w:i/>
          <w:sz w:val="20"/>
          <w:lang w:val="en-GB"/>
        </w:rPr>
        <w:t xml:space="preserve">. </w:t>
      </w:r>
      <w:r w:rsidR="003E6B98">
        <w:rPr>
          <w:i/>
          <w:sz w:val="20"/>
          <w:lang w:val="en-GB"/>
        </w:rPr>
        <w:t>Projects shall be either on human security</w:t>
      </w:r>
      <w:r w:rsidR="00622CD5">
        <w:rPr>
          <w:i/>
          <w:sz w:val="20"/>
          <w:lang w:val="en-GB"/>
        </w:rPr>
        <w:t xml:space="preserve"> /rights promotion</w:t>
      </w:r>
      <w:r w:rsidR="003E6B98">
        <w:rPr>
          <w:i/>
          <w:sz w:val="20"/>
          <w:lang w:val="en-GB"/>
        </w:rPr>
        <w:t xml:space="preserve"> or on development/poverty reduction. </w:t>
      </w:r>
    </w:p>
    <w:p w14:paraId="1E62D2F3" w14:textId="77777777" w:rsidR="00622CD5" w:rsidRDefault="00622CD5" w:rsidP="00746A05">
      <w:pPr>
        <w:rPr>
          <w:i/>
          <w:sz w:val="20"/>
          <w:lang w:val="en-GB"/>
        </w:rPr>
      </w:pPr>
    </w:p>
    <w:p w14:paraId="71703E06" w14:textId="140AA61E" w:rsidR="00746A05" w:rsidRDefault="001D3485" w:rsidP="00746A05">
      <w:pPr>
        <w:rPr>
          <w:i/>
          <w:sz w:val="20"/>
          <w:lang w:val="en-GB"/>
        </w:rPr>
      </w:pPr>
      <w:r>
        <w:rPr>
          <w:i/>
          <w:sz w:val="20"/>
          <w:lang w:val="en-GB"/>
        </w:rPr>
        <w:t>Please note below the</w:t>
      </w:r>
      <w:r w:rsidR="00746A05" w:rsidRPr="00746A05">
        <w:rPr>
          <w:i/>
          <w:sz w:val="20"/>
          <w:lang w:val="en-GB"/>
        </w:rPr>
        <w:t xml:space="preserve"> </w:t>
      </w:r>
      <w:r w:rsidR="00661B14">
        <w:rPr>
          <w:i/>
          <w:sz w:val="20"/>
          <w:lang w:val="en-GB"/>
        </w:rPr>
        <w:t>eligibility criterion</w:t>
      </w:r>
      <w:r>
        <w:rPr>
          <w:i/>
          <w:sz w:val="20"/>
          <w:lang w:val="en-GB"/>
        </w:rPr>
        <w:t>s</w:t>
      </w:r>
      <w:r w:rsidR="00661B14">
        <w:rPr>
          <w:i/>
          <w:sz w:val="20"/>
          <w:lang w:val="en-GB"/>
        </w:rPr>
        <w:t xml:space="preserve"> for the projects</w:t>
      </w:r>
      <w:r w:rsidR="00746A05" w:rsidRPr="00746A05">
        <w:rPr>
          <w:i/>
          <w:sz w:val="20"/>
          <w:lang w:val="en-GB"/>
        </w:rPr>
        <w:t xml:space="preserve"> we support:</w:t>
      </w:r>
    </w:p>
    <w:p w14:paraId="153D2816" w14:textId="7D7FFC38" w:rsidR="003E6B98" w:rsidRPr="00747301" w:rsidRDefault="003E6B98" w:rsidP="00746A05">
      <w:pPr>
        <w:pStyle w:val="ListParagraph"/>
        <w:numPr>
          <w:ilvl w:val="0"/>
          <w:numId w:val="27"/>
        </w:numPr>
        <w:rPr>
          <w:i/>
          <w:sz w:val="20"/>
          <w:lang w:val="en-GB"/>
        </w:rPr>
      </w:pPr>
      <w:r w:rsidRPr="00747301">
        <w:rPr>
          <w:i/>
          <w:sz w:val="20"/>
          <w:lang w:val="en-GB"/>
        </w:rPr>
        <w:t xml:space="preserve">Only CSO registered with the CSO-Authority are eligible. </w:t>
      </w:r>
      <w:r w:rsidR="00622CD5">
        <w:rPr>
          <w:i/>
          <w:sz w:val="20"/>
          <w:lang w:val="en-GB"/>
        </w:rPr>
        <w:t>Organisations must be eligible to receive foreign funding (</w:t>
      </w:r>
      <w:r w:rsidR="004127A5">
        <w:rPr>
          <w:i/>
          <w:sz w:val="20"/>
          <w:lang w:val="en-GB"/>
        </w:rPr>
        <w:t>a</w:t>
      </w:r>
      <w:r w:rsidR="007164E1">
        <w:rPr>
          <w:i/>
          <w:sz w:val="20"/>
          <w:lang w:val="en-GB"/>
        </w:rPr>
        <w:t>ll Statutory and Legal requirements as per the Govt</w:t>
      </w:r>
      <w:r w:rsidR="00017171">
        <w:rPr>
          <w:i/>
          <w:sz w:val="20"/>
          <w:lang w:val="en-GB"/>
        </w:rPr>
        <w:t xml:space="preserve">. of India </w:t>
      </w:r>
      <w:proofErr w:type="gramStart"/>
      <w:r w:rsidR="007164E1">
        <w:rPr>
          <w:i/>
          <w:sz w:val="20"/>
          <w:lang w:val="en-GB"/>
        </w:rPr>
        <w:t>ha</w:t>
      </w:r>
      <w:r w:rsidR="004127A5">
        <w:rPr>
          <w:i/>
          <w:sz w:val="20"/>
          <w:lang w:val="en-GB"/>
        </w:rPr>
        <w:t>ve</w:t>
      </w:r>
      <w:r w:rsidR="007164E1">
        <w:rPr>
          <w:i/>
          <w:sz w:val="20"/>
          <w:lang w:val="en-GB"/>
        </w:rPr>
        <w:t xml:space="preserve"> to</w:t>
      </w:r>
      <w:proofErr w:type="gramEnd"/>
      <w:r w:rsidR="007164E1">
        <w:rPr>
          <w:i/>
          <w:sz w:val="20"/>
          <w:lang w:val="en-GB"/>
        </w:rPr>
        <w:t xml:space="preserve"> be fulfilled</w:t>
      </w:r>
      <w:r w:rsidR="00622CD5">
        <w:rPr>
          <w:i/>
          <w:sz w:val="20"/>
          <w:lang w:val="en-GB"/>
        </w:rPr>
        <w:t xml:space="preserve">). </w:t>
      </w:r>
    </w:p>
    <w:p w14:paraId="7A0861D0" w14:textId="31FBFBDD" w:rsidR="00746A05" w:rsidRPr="00747301" w:rsidRDefault="00746A05" w:rsidP="00746A05">
      <w:pPr>
        <w:pStyle w:val="ListParagraph"/>
        <w:numPr>
          <w:ilvl w:val="0"/>
          <w:numId w:val="27"/>
        </w:numPr>
        <w:rPr>
          <w:i/>
          <w:sz w:val="20"/>
          <w:lang w:val="en-GB"/>
        </w:rPr>
      </w:pPr>
      <w:r w:rsidRPr="00747301">
        <w:rPr>
          <w:i/>
          <w:sz w:val="20"/>
          <w:lang w:val="en-GB"/>
        </w:rPr>
        <w:t xml:space="preserve">The funds are intended for concrete </w:t>
      </w:r>
      <w:r w:rsidR="00622CD5">
        <w:rPr>
          <w:i/>
          <w:sz w:val="20"/>
          <w:lang w:val="en-GB"/>
        </w:rPr>
        <w:t xml:space="preserve">projects and </w:t>
      </w:r>
      <w:r w:rsidRPr="00747301">
        <w:rPr>
          <w:i/>
          <w:sz w:val="20"/>
          <w:lang w:val="en-GB"/>
        </w:rPr>
        <w:t>activities (such as training, workshops, building of facilities etc.)</w:t>
      </w:r>
      <w:r w:rsidR="00622CD5">
        <w:rPr>
          <w:i/>
          <w:sz w:val="20"/>
          <w:lang w:val="en-GB"/>
        </w:rPr>
        <w:t>, not general budget support or purchasing tangible assets.</w:t>
      </w:r>
    </w:p>
    <w:p w14:paraId="2E9D6FA9" w14:textId="65D51842" w:rsidR="00746A05" w:rsidRDefault="00746A05" w:rsidP="00746A05">
      <w:pPr>
        <w:pStyle w:val="ListParagraph"/>
        <w:numPr>
          <w:ilvl w:val="0"/>
          <w:numId w:val="27"/>
        </w:numPr>
        <w:rPr>
          <w:i/>
          <w:sz w:val="20"/>
          <w:lang w:val="en-GB"/>
        </w:rPr>
      </w:pPr>
      <w:r w:rsidRPr="00747301">
        <w:rPr>
          <w:i/>
          <w:sz w:val="20"/>
          <w:lang w:val="en-GB"/>
        </w:rPr>
        <w:t>The activities need to be implemented within one</w:t>
      </w:r>
      <w:r>
        <w:rPr>
          <w:i/>
          <w:sz w:val="20"/>
          <w:lang w:val="en-GB"/>
        </w:rPr>
        <w:t xml:space="preserve"> calendar year</w:t>
      </w:r>
      <w:r w:rsidR="00D56CEC">
        <w:rPr>
          <w:i/>
          <w:sz w:val="20"/>
          <w:lang w:val="en-GB"/>
        </w:rPr>
        <w:t xml:space="preserve"> (i.e. </w:t>
      </w:r>
      <w:r w:rsidR="004E3D22">
        <w:rPr>
          <w:i/>
          <w:sz w:val="20"/>
          <w:lang w:val="en-GB"/>
        </w:rPr>
        <w:t>2026</w:t>
      </w:r>
      <w:r w:rsidR="00E817D4">
        <w:rPr>
          <w:i/>
          <w:sz w:val="20"/>
          <w:lang w:val="en-GB"/>
        </w:rPr>
        <w:t>)</w:t>
      </w:r>
      <w:r>
        <w:rPr>
          <w:i/>
          <w:sz w:val="20"/>
          <w:lang w:val="en-GB"/>
        </w:rPr>
        <w:t>.</w:t>
      </w:r>
    </w:p>
    <w:p w14:paraId="68D16D0D" w14:textId="22D4DDF1" w:rsidR="00746A05" w:rsidRDefault="00746A05" w:rsidP="00746A05">
      <w:pPr>
        <w:pStyle w:val="ListParagraph"/>
        <w:numPr>
          <w:ilvl w:val="0"/>
          <w:numId w:val="27"/>
        </w:numPr>
        <w:rPr>
          <w:i/>
          <w:sz w:val="20"/>
          <w:lang w:val="en-GB"/>
        </w:rPr>
      </w:pPr>
      <w:r>
        <w:rPr>
          <w:i/>
          <w:sz w:val="20"/>
          <w:lang w:val="en-GB"/>
        </w:rPr>
        <w:t xml:space="preserve">The same organisation </w:t>
      </w:r>
      <w:r w:rsidR="00EA0A62">
        <w:rPr>
          <w:i/>
          <w:sz w:val="20"/>
          <w:lang w:val="en-GB"/>
        </w:rPr>
        <w:t>cannot</w:t>
      </w:r>
      <w:r>
        <w:rPr>
          <w:i/>
          <w:sz w:val="20"/>
          <w:lang w:val="en-GB"/>
        </w:rPr>
        <w:t xml:space="preserve"> be supported two years in a row.</w:t>
      </w:r>
    </w:p>
    <w:p w14:paraId="46C940CB" w14:textId="77777777" w:rsidR="00622CD5" w:rsidRDefault="00622CD5" w:rsidP="00746A05">
      <w:pPr>
        <w:rPr>
          <w:i/>
          <w:sz w:val="20"/>
          <w:lang w:val="en-GB"/>
        </w:rPr>
      </w:pPr>
    </w:p>
    <w:p w14:paraId="6058A3F9" w14:textId="2F58C9CC" w:rsidR="00746A05" w:rsidRDefault="00746A05" w:rsidP="00746A05">
      <w:pPr>
        <w:rPr>
          <w:i/>
          <w:sz w:val="20"/>
          <w:lang w:val="en-GB"/>
        </w:rPr>
      </w:pPr>
      <w:r>
        <w:rPr>
          <w:i/>
          <w:sz w:val="20"/>
          <w:lang w:val="en-GB"/>
        </w:rPr>
        <w:t>With the above in mind, t</w:t>
      </w:r>
      <w:r w:rsidRPr="00746A05">
        <w:rPr>
          <w:i/>
          <w:sz w:val="20"/>
          <w:lang w:val="en-GB"/>
        </w:rPr>
        <w:t xml:space="preserve">he activities funded by the Swiss Embassy can be part of a larger project that covers more aspects or spans </w:t>
      </w:r>
      <w:r w:rsidR="003E6B98">
        <w:rPr>
          <w:i/>
          <w:sz w:val="20"/>
          <w:lang w:val="en-GB"/>
        </w:rPr>
        <w:t>over</w:t>
      </w:r>
      <w:r w:rsidRPr="00746A05">
        <w:rPr>
          <w:i/>
          <w:sz w:val="20"/>
          <w:lang w:val="en-GB"/>
        </w:rPr>
        <w:t xml:space="preserve"> a longer time</w:t>
      </w:r>
      <w:r w:rsidR="00661B14">
        <w:rPr>
          <w:i/>
          <w:sz w:val="20"/>
          <w:lang w:val="en-GB"/>
        </w:rPr>
        <w:t>.</w:t>
      </w:r>
    </w:p>
    <w:p w14:paraId="091678A0" w14:textId="3E1E5ACE" w:rsidR="006801BC" w:rsidRDefault="006801BC" w:rsidP="00746A05">
      <w:pPr>
        <w:rPr>
          <w:i/>
          <w:sz w:val="20"/>
          <w:lang w:val="en-GB"/>
        </w:rPr>
      </w:pPr>
    </w:p>
    <w:p w14:paraId="2D8E7205" w14:textId="6BAC81A4" w:rsidR="006801BC" w:rsidRDefault="006801BC" w:rsidP="00746A05">
      <w:pPr>
        <w:rPr>
          <w:i/>
          <w:sz w:val="20"/>
          <w:lang w:val="en-GB"/>
        </w:rPr>
      </w:pPr>
      <w:r>
        <w:rPr>
          <w:i/>
          <w:sz w:val="20"/>
          <w:lang w:val="en-GB"/>
        </w:rPr>
        <w:t xml:space="preserve">Please restrict the submission to total number of </w:t>
      </w:r>
      <w:r w:rsidR="00E91160">
        <w:rPr>
          <w:i/>
          <w:sz w:val="20"/>
          <w:lang w:val="en-GB"/>
        </w:rPr>
        <w:t>four</w:t>
      </w:r>
      <w:r>
        <w:rPr>
          <w:i/>
          <w:sz w:val="20"/>
          <w:lang w:val="en-GB"/>
        </w:rPr>
        <w:t xml:space="preserve"> pages.</w:t>
      </w:r>
    </w:p>
    <w:p w14:paraId="7AE52690" w14:textId="42D45F4D" w:rsidR="00746A05" w:rsidRPr="00746A05" w:rsidRDefault="00746A05" w:rsidP="00746A05">
      <w:pPr>
        <w:tabs>
          <w:tab w:val="left" w:leader="underscore" w:pos="9071"/>
        </w:tabs>
        <w:rPr>
          <w:i/>
          <w:sz w:val="20"/>
          <w:lang w:val="en-GB"/>
        </w:rPr>
      </w:pPr>
      <w:r>
        <w:rPr>
          <w:i/>
          <w:sz w:val="20"/>
          <w:lang w:val="en-GB"/>
        </w:rPr>
        <w:tab/>
      </w:r>
    </w:p>
    <w:p w14:paraId="41B657C5" w14:textId="64A6DD07" w:rsidR="008706CC" w:rsidRDefault="008706CC" w:rsidP="004B1F77">
      <w:pPr>
        <w:rPr>
          <w:i/>
          <w:sz w:val="16"/>
          <w:lang w:val="en-GB"/>
        </w:rPr>
      </w:pPr>
    </w:p>
    <w:p w14:paraId="707A542B" w14:textId="1A80BC9D" w:rsidR="008706CC" w:rsidRPr="008706CC" w:rsidRDefault="008706CC" w:rsidP="004B1F77">
      <w:pPr>
        <w:rPr>
          <w:i/>
          <w:sz w:val="16"/>
          <w:lang w:val="en-GB"/>
        </w:rPr>
      </w:pPr>
      <w:r>
        <w:rPr>
          <w:i/>
          <w:sz w:val="16"/>
          <w:lang w:val="en-GB"/>
        </w:rPr>
        <w:t>Please insert the relevant information by ty</w:t>
      </w:r>
      <w:r w:rsidR="00550B4B">
        <w:rPr>
          <w:i/>
          <w:sz w:val="16"/>
          <w:lang w:val="en-GB"/>
        </w:rPr>
        <w:t>ping directly into the text box</w:t>
      </w:r>
      <w:r>
        <w:rPr>
          <w:i/>
          <w:sz w:val="16"/>
          <w:lang w:val="en-GB"/>
        </w:rPr>
        <w:t>.</w:t>
      </w:r>
    </w:p>
    <w:p w14:paraId="7A17E1D6" w14:textId="1AFF3222" w:rsidR="008706CC" w:rsidRPr="008706CC" w:rsidRDefault="008706CC" w:rsidP="008706CC">
      <w:pPr>
        <w:tabs>
          <w:tab w:val="left" w:pos="2552"/>
        </w:tabs>
        <w:rPr>
          <w:lang w:val="en-GB"/>
        </w:rPr>
      </w:pPr>
      <w:r w:rsidRPr="00EE6616">
        <w:rPr>
          <w:i/>
          <w:lang w:val="en-GB"/>
        </w:rPr>
        <w:t>Name of Organisation:</w:t>
      </w:r>
      <w:r>
        <w:rPr>
          <w:lang w:val="en-GB"/>
        </w:rPr>
        <w:tab/>
      </w:r>
      <w:sdt>
        <w:sdtPr>
          <w:rPr>
            <w:shd w:val="clear" w:color="auto" w:fill="FFFF00"/>
            <w:lang w:val="en-GB"/>
          </w:rPr>
          <w:id w:val="992689972"/>
          <w:placeholder>
            <w:docPart w:val="FACDCC9D6E944C548F10D42745A30753"/>
          </w:placeholder>
          <w:text/>
        </w:sdtPr>
        <w:sdtContent>
          <w:r w:rsidR="00D56CEC" w:rsidRPr="00D56CEC">
            <w:rPr>
              <w:shd w:val="clear" w:color="auto" w:fill="FFFF00"/>
              <w:lang w:val="en-GB"/>
            </w:rPr>
            <w:t xml:space="preserve">Click or tap here to enter text.                                         </w:t>
          </w:r>
        </w:sdtContent>
      </w:sdt>
    </w:p>
    <w:p w14:paraId="2B57118B" w14:textId="3DC529AC" w:rsidR="008706CC" w:rsidRPr="008706CC" w:rsidRDefault="008706CC" w:rsidP="008706CC">
      <w:pPr>
        <w:tabs>
          <w:tab w:val="left" w:pos="2552"/>
        </w:tabs>
        <w:rPr>
          <w:lang w:val="en-GB"/>
        </w:rPr>
      </w:pPr>
      <w:r w:rsidRPr="00EE6616">
        <w:rPr>
          <w:i/>
          <w:lang w:val="en-GB"/>
        </w:rPr>
        <w:t>Contact Person:</w:t>
      </w:r>
      <w:r>
        <w:rPr>
          <w:lang w:val="en-GB"/>
        </w:rPr>
        <w:tab/>
      </w:r>
      <w:sdt>
        <w:sdtPr>
          <w:rPr>
            <w:shd w:val="clear" w:color="auto" w:fill="FFFF00"/>
            <w:lang w:val="en-GB"/>
          </w:rPr>
          <w:id w:val="-2064783895"/>
          <w:placeholder>
            <w:docPart w:val="EBD53AA2F026427F918FF583C0111B8F"/>
          </w:placeholder>
          <w:showingPlcHdr/>
          <w:text/>
        </w:sdtPr>
        <w:sdtContent>
          <w:r w:rsidR="00D56CEC" w:rsidRPr="00D56CEC">
            <w:rPr>
              <w:rStyle w:val="PlaceholderText"/>
              <w:shd w:val="clear" w:color="auto" w:fill="FFFF00"/>
              <w:lang w:val="en-GB"/>
            </w:rPr>
            <w:t>Click or tap here to enter text.</w:t>
          </w:r>
        </w:sdtContent>
      </w:sdt>
    </w:p>
    <w:p w14:paraId="7902970D" w14:textId="1761F6F2" w:rsidR="008706CC" w:rsidRPr="008706CC" w:rsidRDefault="008706CC" w:rsidP="008706CC">
      <w:pPr>
        <w:tabs>
          <w:tab w:val="left" w:pos="2552"/>
        </w:tabs>
        <w:rPr>
          <w:lang w:val="en-GB"/>
        </w:rPr>
      </w:pPr>
      <w:r w:rsidRPr="00EE6616">
        <w:rPr>
          <w:i/>
          <w:lang w:val="en-GB"/>
        </w:rPr>
        <w:t>Email:</w:t>
      </w:r>
      <w:r>
        <w:rPr>
          <w:lang w:val="en-GB"/>
        </w:rPr>
        <w:tab/>
      </w:r>
      <w:sdt>
        <w:sdtPr>
          <w:rPr>
            <w:lang w:val="en-GB"/>
          </w:rPr>
          <w:id w:val="-2044436556"/>
          <w:placeholder>
            <w:docPart w:val="462D7CB330E848A6B4E47C82037645F3"/>
          </w:placeholder>
          <w:showingPlcHdr/>
          <w:text/>
        </w:sdtPr>
        <w:sdtContent>
          <w:r w:rsidR="005C3734" w:rsidRPr="00D56CEC">
            <w:rPr>
              <w:rStyle w:val="PlaceholderText"/>
              <w:shd w:val="clear" w:color="auto" w:fill="FFFF00"/>
              <w:lang w:val="en-GB"/>
            </w:rPr>
            <w:t>Click or tap here to enter text.</w:t>
          </w:r>
        </w:sdtContent>
      </w:sdt>
    </w:p>
    <w:p w14:paraId="3D5224A9" w14:textId="7CF1A2A3" w:rsidR="008706CC" w:rsidRPr="008706CC" w:rsidRDefault="008706CC" w:rsidP="008706CC">
      <w:pPr>
        <w:tabs>
          <w:tab w:val="left" w:pos="2552"/>
        </w:tabs>
        <w:rPr>
          <w:lang w:val="en-GB"/>
        </w:rPr>
      </w:pPr>
      <w:r w:rsidRPr="00EE6616">
        <w:rPr>
          <w:i/>
          <w:lang w:val="en-GB"/>
        </w:rPr>
        <w:t>Phone Number:</w:t>
      </w:r>
      <w:r>
        <w:rPr>
          <w:lang w:val="en-GB"/>
        </w:rPr>
        <w:tab/>
      </w:r>
      <w:sdt>
        <w:sdtPr>
          <w:rPr>
            <w:lang w:val="en-GB"/>
          </w:rPr>
          <w:id w:val="-1972589514"/>
          <w:placeholder>
            <w:docPart w:val="8ADA92A575F04E848E669509F6182BE2"/>
          </w:placeholder>
          <w:showingPlcHdr/>
          <w:text/>
        </w:sdtPr>
        <w:sdtContent>
          <w:r w:rsidR="005C3734" w:rsidRPr="00D56CEC">
            <w:rPr>
              <w:rStyle w:val="PlaceholderText"/>
              <w:shd w:val="clear" w:color="auto" w:fill="FFFF00"/>
              <w:lang w:val="en-GB"/>
            </w:rPr>
            <w:t>Click or tap here to enter text.</w:t>
          </w:r>
        </w:sdtContent>
      </w:sdt>
    </w:p>
    <w:p w14:paraId="1742F76F" w14:textId="6C22E377" w:rsidR="008706CC" w:rsidRDefault="008706CC" w:rsidP="004B1F77">
      <w:pPr>
        <w:rPr>
          <w:lang w:val="en-GB"/>
        </w:rPr>
      </w:pPr>
    </w:p>
    <w:p w14:paraId="5F094405" w14:textId="554C8B47" w:rsidR="00B83A48" w:rsidRPr="00671F2E" w:rsidRDefault="00B83A48" w:rsidP="004B1F77">
      <w:pPr>
        <w:rPr>
          <w:b/>
          <w:i/>
          <w:lang w:val="en-GB"/>
        </w:rPr>
      </w:pPr>
      <w:r w:rsidRPr="00671F2E">
        <w:rPr>
          <w:b/>
          <w:i/>
          <w:lang w:val="en-GB"/>
        </w:rPr>
        <w:t>Titled of submitted Project:</w:t>
      </w:r>
      <w:r w:rsidR="005C3734" w:rsidRPr="005C3734">
        <w:rPr>
          <w:lang w:val="en-GB"/>
        </w:rPr>
        <w:t xml:space="preserve"> </w:t>
      </w:r>
      <w:sdt>
        <w:sdtPr>
          <w:rPr>
            <w:lang w:val="en-GB"/>
          </w:rPr>
          <w:id w:val="-333294929"/>
          <w:showingPlcHdr/>
          <w:text/>
        </w:sdtPr>
        <w:sdtContent>
          <w:r w:rsidR="005C3734">
            <w:rPr>
              <w:lang w:val="en-GB"/>
            </w:rPr>
            <w:t xml:space="preserve">     </w:t>
          </w:r>
        </w:sdtContent>
      </w:sdt>
    </w:p>
    <w:sdt>
      <w:sdtPr>
        <w:rPr>
          <w:b/>
          <w:lang w:val="en-GB"/>
        </w:rPr>
        <w:id w:val="1070231769"/>
        <w:placeholder>
          <w:docPart w:val="DefaultPlaceholder_-1854013440"/>
        </w:placeholder>
        <w:showingPlcHdr/>
      </w:sdtPr>
      <w:sdtContent>
        <w:p w14:paraId="0E648B24" w14:textId="789CA940" w:rsidR="00B83A48" w:rsidRPr="00B83A48" w:rsidRDefault="005C3734" w:rsidP="004B1F77">
          <w:pPr>
            <w:rPr>
              <w:b/>
              <w:lang w:val="en-GB"/>
            </w:rPr>
          </w:pPr>
          <w:r w:rsidRPr="00D56CEC">
            <w:rPr>
              <w:rStyle w:val="PlaceholderText"/>
              <w:shd w:val="clear" w:color="auto" w:fill="FFFF00"/>
              <w:lang w:val="en-GB"/>
            </w:rPr>
            <w:t>Click or tap here to enter text.</w:t>
          </w:r>
        </w:p>
      </w:sdtContent>
    </w:sdt>
    <w:p w14:paraId="625681EB" w14:textId="2E29B469" w:rsidR="00B83A48" w:rsidRDefault="00B83A48" w:rsidP="00B83A48">
      <w:pPr>
        <w:rPr>
          <w:lang w:val="en-GB"/>
        </w:rPr>
      </w:pPr>
    </w:p>
    <w:p w14:paraId="10FAFCC2" w14:textId="367E4B78" w:rsidR="001B318A" w:rsidRDefault="001B318A" w:rsidP="00B83A48">
      <w:pPr>
        <w:rPr>
          <w:i/>
          <w:lang w:val="en-GB"/>
        </w:rPr>
      </w:pPr>
      <w:r w:rsidRPr="00EE6616">
        <w:rPr>
          <w:i/>
          <w:lang w:val="en-GB"/>
        </w:rPr>
        <w:t>Goal of Project</w:t>
      </w:r>
    </w:p>
    <w:p w14:paraId="0545AEB0" w14:textId="619FCD47" w:rsidR="00746A05" w:rsidRPr="008706CC" w:rsidRDefault="00746A05" w:rsidP="00746A05">
      <w:pPr>
        <w:rPr>
          <w:i/>
          <w:sz w:val="16"/>
          <w:lang w:val="en-GB"/>
        </w:rPr>
      </w:pPr>
      <w:r>
        <w:rPr>
          <w:i/>
          <w:sz w:val="16"/>
          <w:lang w:val="en-GB"/>
        </w:rPr>
        <w:t xml:space="preserve">Please explain the main goals that are to be reached. Please be </w:t>
      </w:r>
      <w:r w:rsidRPr="003E6B98">
        <w:rPr>
          <w:b/>
          <w:i/>
          <w:sz w:val="16"/>
          <w:lang w:val="en-GB"/>
        </w:rPr>
        <w:t>precise, concise and complete</w:t>
      </w:r>
      <w:r>
        <w:rPr>
          <w:i/>
          <w:sz w:val="16"/>
          <w:lang w:val="en-GB"/>
        </w:rPr>
        <w:t>.</w:t>
      </w:r>
    </w:p>
    <w:p w14:paraId="04E83D65" w14:textId="30DD1198" w:rsidR="00671F2E" w:rsidRDefault="00000000" w:rsidP="001B318A">
      <w:pPr>
        <w:rPr>
          <w:i/>
          <w:lang w:val="en-GB"/>
        </w:rPr>
      </w:pPr>
      <w:sdt>
        <w:sdtPr>
          <w:rPr>
            <w:lang w:val="en-GB"/>
          </w:rPr>
          <w:id w:val="1066610739"/>
          <w:showingPlcHdr/>
          <w:text/>
        </w:sdtPr>
        <w:sdtContent>
          <w:r w:rsidR="005C3734" w:rsidRPr="00D56CEC">
            <w:rPr>
              <w:rStyle w:val="PlaceholderText"/>
              <w:shd w:val="clear" w:color="auto" w:fill="FFFF00"/>
              <w:lang w:val="en-US"/>
            </w:rPr>
            <w:t>Click or tap here to enter text.</w:t>
          </w:r>
        </w:sdtContent>
      </w:sdt>
    </w:p>
    <w:p w14:paraId="5CEDD714" w14:textId="77777777" w:rsidR="005C3734" w:rsidRDefault="005C3734" w:rsidP="001B318A">
      <w:pPr>
        <w:rPr>
          <w:i/>
          <w:lang w:val="en-GB"/>
        </w:rPr>
      </w:pPr>
    </w:p>
    <w:p w14:paraId="5E2653DD" w14:textId="286E913F" w:rsidR="001B318A" w:rsidRPr="00EE6616" w:rsidRDefault="001B318A" w:rsidP="001B318A">
      <w:pPr>
        <w:rPr>
          <w:i/>
          <w:lang w:val="en-GB"/>
        </w:rPr>
      </w:pPr>
      <w:r w:rsidRPr="00EE6616">
        <w:rPr>
          <w:i/>
          <w:lang w:val="en-GB"/>
        </w:rPr>
        <w:t>Operationalisation of Project</w:t>
      </w:r>
      <w:r w:rsidR="00EE5BD9">
        <w:rPr>
          <w:i/>
          <w:lang w:val="en-GB"/>
        </w:rPr>
        <w:t xml:space="preserve"> and Activity</w:t>
      </w:r>
    </w:p>
    <w:p w14:paraId="3E9FB44B" w14:textId="6C63FA24" w:rsidR="001B318A" w:rsidRPr="008706CC" w:rsidRDefault="001B318A" w:rsidP="001B318A">
      <w:pPr>
        <w:rPr>
          <w:i/>
          <w:sz w:val="16"/>
          <w:lang w:val="en-GB"/>
        </w:rPr>
      </w:pPr>
      <w:r>
        <w:rPr>
          <w:i/>
          <w:sz w:val="16"/>
          <w:lang w:val="en-GB"/>
        </w:rPr>
        <w:t xml:space="preserve">Please explain </w:t>
      </w:r>
      <w:r w:rsidRPr="003E6B98">
        <w:rPr>
          <w:b/>
          <w:i/>
          <w:sz w:val="16"/>
          <w:lang w:val="en-GB"/>
        </w:rPr>
        <w:t>how</w:t>
      </w:r>
      <w:r>
        <w:rPr>
          <w:i/>
          <w:sz w:val="16"/>
          <w:lang w:val="en-GB"/>
        </w:rPr>
        <w:t xml:space="preserve"> the goals are to be reached, </w:t>
      </w:r>
      <w:r w:rsidR="00EE5BD9">
        <w:rPr>
          <w:i/>
          <w:sz w:val="16"/>
          <w:lang w:val="en-GB"/>
        </w:rPr>
        <w:t xml:space="preserve">what </w:t>
      </w:r>
      <w:r w:rsidR="00EE5BD9" w:rsidRPr="003E6B98">
        <w:rPr>
          <w:b/>
          <w:i/>
          <w:sz w:val="16"/>
          <w:lang w:val="en-GB"/>
        </w:rPr>
        <w:t>concrete activities are planned</w:t>
      </w:r>
      <w:r w:rsidR="00EE5BD9">
        <w:rPr>
          <w:i/>
          <w:sz w:val="16"/>
          <w:lang w:val="en-GB"/>
        </w:rPr>
        <w:t>, and</w:t>
      </w:r>
      <w:r>
        <w:rPr>
          <w:i/>
          <w:sz w:val="16"/>
          <w:lang w:val="en-GB"/>
        </w:rPr>
        <w:t xml:space="preserve">, if applicable, </w:t>
      </w:r>
      <w:r w:rsidR="00EE5BD9">
        <w:rPr>
          <w:i/>
          <w:sz w:val="16"/>
          <w:lang w:val="en-GB"/>
        </w:rPr>
        <w:t xml:space="preserve">who the </w:t>
      </w:r>
      <w:r>
        <w:rPr>
          <w:i/>
          <w:sz w:val="16"/>
          <w:lang w:val="en-GB"/>
        </w:rPr>
        <w:t>involved partners</w:t>
      </w:r>
      <w:r w:rsidR="00EE5BD9">
        <w:rPr>
          <w:i/>
          <w:sz w:val="16"/>
          <w:lang w:val="en-GB"/>
        </w:rPr>
        <w:t xml:space="preserve"> are</w:t>
      </w:r>
      <w:r>
        <w:rPr>
          <w:i/>
          <w:sz w:val="16"/>
          <w:lang w:val="en-GB"/>
        </w:rPr>
        <w:t>. Please be precise and complete.</w:t>
      </w:r>
    </w:p>
    <w:p w14:paraId="4455383A" w14:textId="5BAD32BD" w:rsidR="001B318A" w:rsidRDefault="00000000" w:rsidP="00B83A48">
      <w:pPr>
        <w:rPr>
          <w:lang w:val="en-GB"/>
        </w:rPr>
      </w:pPr>
      <w:sdt>
        <w:sdtPr>
          <w:rPr>
            <w:lang w:val="en-GB"/>
          </w:rPr>
          <w:id w:val="-685059404"/>
          <w:showingPlcHdr/>
          <w:text/>
        </w:sdtPr>
        <w:sdtContent>
          <w:r w:rsidR="005C3734" w:rsidRPr="00D56CEC">
            <w:rPr>
              <w:rStyle w:val="PlaceholderText"/>
              <w:shd w:val="clear" w:color="auto" w:fill="FFFF00"/>
              <w:lang w:val="en-US"/>
            </w:rPr>
            <w:t>Click or tap here to enter text.</w:t>
          </w:r>
        </w:sdtContent>
      </w:sdt>
    </w:p>
    <w:p w14:paraId="453C76C1" w14:textId="3BA4A35A" w:rsidR="005C3734" w:rsidRDefault="005C3734" w:rsidP="00B83A48">
      <w:pPr>
        <w:rPr>
          <w:lang w:val="en-GB"/>
        </w:rPr>
      </w:pPr>
    </w:p>
    <w:p w14:paraId="7290147A" w14:textId="3650EC38" w:rsidR="001B318A" w:rsidRPr="00EE6616" w:rsidRDefault="001B318A" w:rsidP="001B318A">
      <w:pPr>
        <w:rPr>
          <w:i/>
          <w:lang w:val="en-GB"/>
        </w:rPr>
      </w:pPr>
      <w:r w:rsidRPr="00EE6616">
        <w:rPr>
          <w:i/>
          <w:lang w:val="en-GB"/>
        </w:rPr>
        <w:t>Sustainability and Local Ownership of Project</w:t>
      </w:r>
    </w:p>
    <w:p w14:paraId="074D703E" w14:textId="17BF453B" w:rsidR="00283D63" w:rsidRPr="008706CC" w:rsidRDefault="001B318A" w:rsidP="001B318A">
      <w:pPr>
        <w:rPr>
          <w:i/>
          <w:sz w:val="16"/>
          <w:lang w:val="en-GB"/>
        </w:rPr>
      </w:pPr>
      <w:r>
        <w:rPr>
          <w:i/>
          <w:sz w:val="16"/>
          <w:lang w:val="en-GB"/>
        </w:rPr>
        <w:t>Please state how the proposed project is embedded in your organisation</w:t>
      </w:r>
      <w:r w:rsidR="00F41108">
        <w:rPr>
          <w:i/>
          <w:sz w:val="16"/>
          <w:lang w:val="en-GB"/>
        </w:rPr>
        <w:t>’</w:t>
      </w:r>
      <w:r>
        <w:rPr>
          <w:i/>
          <w:sz w:val="16"/>
          <w:lang w:val="en-GB"/>
        </w:rPr>
        <w:t>s other activities and how it links to other efforts of your organisation.</w:t>
      </w:r>
    </w:p>
    <w:p w14:paraId="418D00F7" w14:textId="22BF939E" w:rsidR="005C3734" w:rsidRDefault="00000000" w:rsidP="00573316">
      <w:pPr>
        <w:rPr>
          <w:lang w:val="en-GB"/>
        </w:rPr>
      </w:pPr>
      <w:sdt>
        <w:sdtPr>
          <w:rPr>
            <w:lang w:val="en-GB"/>
          </w:rPr>
          <w:id w:val="-620920743"/>
          <w:showingPlcHdr/>
          <w:text/>
        </w:sdtPr>
        <w:sdtContent>
          <w:r w:rsidR="005C3734" w:rsidRPr="00D56CEC">
            <w:rPr>
              <w:rStyle w:val="PlaceholderText"/>
              <w:shd w:val="clear" w:color="auto" w:fill="FFFF00"/>
              <w:lang w:val="en-US"/>
            </w:rPr>
            <w:t>Click or tap here to enter text.</w:t>
          </w:r>
        </w:sdtContent>
      </w:sdt>
    </w:p>
    <w:p w14:paraId="3C859BD1" w14:textId="77777777" w:rsidR="00B35545" w:rsidRDefault="00B35545" w:rsidP="00EE5BD9">
      <w:pPr>
        <w:rPr>
          <w:i/>
          <w:lang w:val="en-GB"/>
        </w:rPr>
      </w:pPr>
    </w:p>
    <w:p w14:paraId="2FC8E1E6" w14:textId="70670DB4" w:rsidR="00EE5BD9" w:rsidRPr="00EE6616" w:rsidRDefault="00EE5BD9" w:rsidP="00EE5BD9">
      <w:pPr>
        <w:rPr>
          <w:i/>
          <w:lang w:val="en-GB"/>
        </w:rPr>
      </w:pPr>
      <w:r>
        <w:rPr>
          <w:i/>
          <w:lang w:val="en-GB"/>
        </w:rPr>
        <w:t>Innovation</w:t>
      </w:r>
    </w:p>
    <w:p w14:paraId="488F136A" w14:textId="59FDB527" w:rsidR="00EE5BD9" w:rsidRPr="008706CC" w:rsidRDefault="00EE5BD9" w:rsidP="00EE5BD9">
      <w:pPr>
        <w:rPr>
          <w:i/>
          <w:sz w:val="16"/>
          <w:lang w:val="en-GB"/>
        </w:rPr>
      </w:pPr>
      <w:r>
        <w:rPr>
          <w:i/>
          <w:sz w:val="16"/>
          <w:lang w:val="en-GB"/>
        </w:rPr>
        <w:t xml:space="preserve">Please explain how the activity will </w:t>
      </w:r>
      <w:r w:rsidR="003C7AEE">
        <w:rPr>
          <w:i/>
          <w:sz w:val="16"/>
          <w:lang w:val="en-GB"/>
        </w:rPr>
        <w:t>create an impulse for the beneficiaries, and how the activity is innovative</w:t>
      </w:r>
      <w:r>
        <w:rPr>
          <w:i/>
          <w:sz w:val="16"/>
          <w:lang w:val="en-GB"/>
        </w:rPr>
        <w:t>.</w:t>
      </w:r>
    </w:p>
    <w:p w14:paraId="0AF03B07" w14:textId="13170FD5" w:rsidR="00EE5BD9" w:rsidRDefault="00000000" w:rsidP="00EE5BD9">
      <w:pPr>
        <w:rPr>
          <w:i/>
          <w:lang w:val="en-GB"/>
        </w:rPr>
      </w:pPr>
      <w:sdt>
        <w:sdtPr>
          <w:rPr>
            <w:lang w:val="en-GB"/>
          </w:rPr>
          <w:id w:val="1354924815"/>
          <w:showingPlcHdr/>
          <w:text/>
        </w:sdtPr>
        <w:sdtContent>
          <w:r w:rsidR="005C3734" w:rsidRPr="00D56CEC">
            <w:rPr>
              <w:rStyle w:val="PlaceholderText"/>
              <w:shd w:val="clear" w:color="auto" w:fill="FFFF00"/>
              <w:lang w:val="en-US"/>
            </w:rPr>
            <w:t>Click or tap here to enter text.</w:t>
          </w:r>
        </w:sdtContent>
      </w:sdt>
    </w:p>
    <w:p w14:paraId="53751F53" w14:textId="119A7F69" w:rsidR="00B35545" w:rsidRDefault="00B35545" w:rsidP="00EE5BD9">
      <w:pPr>
        <w:rPr>
          <w:i/>
          <w:lang w:val="en-GB"/>
        </w:rPr>
      </w:pPr>
    </w:p>
    <w:p w14:paraId="6F16941E" w14:textId="503D2CD9" w:rsidR="00AC55CC" w:rsidRDefault="00AC55CC" w:rsidP="00EE5BD9">
      <w:pPr>
        <w:rPr>
          <w:i/>
          <w:lang w:val="en-GB"/>
        </w:rPr>
      </w:pPr>
    </w:p>
    <w:p w14:paraId="55EE54AD" w14:textId="33335481" w:rsidR="00AC55CC" w:rsidRDefault="00AC55CC" w:rsidP="00EE5BD9">
      <w:pPr>
        <w:rPr>
          <w:i/>
          <w:lang w:val="en-GB"/>
        </w:rPr>
      </w:pPr>
    </w:p>
    <w:p w14:paraId="533DA2AB" w14:textId="7E9650BC" w:rsidR="00AC55CC" w:rsidRDefault="00AC55CC" w:rsidP="00EE5BD9">
      <w:pPr>
        <w:rPr>
          <w:i/>
          <w:lang w:val="en-GB"/>
        </w:rPr>
      </w:pPr>
    </w:p>
    <w:p w14:paraId="6EA8768E" w14:textId="77777777" w:rsidR="00AC55CC" w:rsidRDefault="00AC55CC" w:rsidP="00EE5BD9">
      <w:pPr>
        <w:rPr>
          <w:i/>
          <w:lang w:val="en-GB"/>
        </w:rPr>
      </w:pPr>
    </w:p>
    <w:p w14:paraId="60B14586" w14:textId="4F5F9ABD" w:rsidR="00573316" w:rsidRPr="00EE6616" w:rsidRDefault="00573316" w:rsidP="00EE5BD9">
      <w:pPr>
        <w:rPr>
          <w:i/>
          <w:lang w:val="en-GB"/>
        </w:rPr>
      </w:pPr>
      <w:r w:rsidRPr="00EE6616">
        <w:rPr>
          <w:i/>
          <w:lang w:val="en-GB"/>
        </w:rPr>
        <w:t>Target audience of Project</w:t>
      </w:r>
      <w:r w:rsidR="004E3D22">
        <w:rPr>
          <w:i/>
          <w:lang w:val="en-GB"/>
        </w:rPr>
        <w:t xml:space="preserve"> *Who are the beneficiaries</w:t>
      </w:r>
    </w:p>
    <w:p w14:paraId="0BC51ACC" w14:textId="428FF75A" w:rsidR="00573316" w:rsidRPr="008706CC" w:rsidRDefault="00573316" w:rsidP="00573316">
      <w:pPr>
        <w:rPr>
          <w:i/>
          <w:sz w:val="16"/>
          <w:lang w:val="en-GB"/>
        </w:rPr>
      </w:pPr>
      <w:r>
        <w:rPr>
          <w:i/>
          <w:sz w:val="16"/>
          <w:lang w:val="en-GB"/>
        </w:rPr>
        <w:t>Please explain whom you are targeting with your project</w:t>
      </w:r>
      <w:r w:rsidR="003C7AEE">
        <w:rPr>
          <w:i/>
          <w:sz w:val="16"/>
          <w:lang w:val="en-GB"/>
        </w:rPr>
        <w:t>/activity</w:t>
      </w:r>
      <w:r>
        <w:rPr>
          <w:i/>
          <w:sz w:val="16"/>
          <w:lang w:val="en-GB"/>
        </w:rPr>
        <w:t>, and how they will benefit from the project.</w:t>
      </w:r>
      <w:r w:rsidR="007164E1">
        <w:rPr>
          <w:i/>
          <w:sz w:val="16"/>
          <w:lang w:val="en-GB"/>
        </w:rPr>
        <w:t xml:space="preserve"> Elaborate also on the Gender aspec</w:t>
      </w:r>
      <w:r w:rsidR="00F41108">
        <w:rPr>
          <w:i/>
          <w:sz w:val="16"/>
          <w:lang w:val="en-GB"/>
        </w:rPr>
        <w:t>t of the project activities.</w:t>
      </w:r>
    </w:p>
    <w:p w14:paraId="61B78A28" w14:textId="21128634" w:rsidR="00573316" w:rsidRDefault="00000000" w:rsidP="00B83A48">
      <w:pPr>
        <w:rPr>
          <w:lang w:val="en-GB"/>
        </w:rPr>
      </w:pPr>
      <w:sdt>
        <w:sdtPr>
          <w:rPr>
            <w:lang w:val="en-GB"/>
          </w:rPr>
          <w:id w:val="-1215194037"/>
          <w:showingPlcHdr/>
          <w:text/>
        </w:sdtPr>
        <w:sdtContent>
          <w:r w:rsidR="005C3734" w:rsidRPr="00D56CEC">
            <w:rPr>
              <w:rStyle w:val="PlaceholderText"/>
              <w:shd w:val="clear" w:color="auto" w:fill="FFFF00"/>
              <w:lang w:val="en-US"/>
            </w:rPr>
            <w:t>Click or tap here to enter text.</w:t>
          </w:r>
        </w:sdtContent>
      </w:sdt>
    </w:p>
    <w:p w14:paraId="4015D338" w14:textId="2054D1B4" w:rsidR="005C3734" w:rsidRDefault="005C3734" w:rsidP="00B83A48">
      <w:pPr>
        <w:rPr>
          <w:lang w:val="en-GB"/>
        </w:rPr>
      </w:pPr>
    </w:p>
    <w:p w14:paraId="00C9C93D" w14:textId="28F3BB00" w:rsidR="001A74FC" w:rsidRPr="00EE6616" w:rsidRDefault="001A74FC" w:rsidP="001A74FC">
      <w:pPr>
        <w:rPr>
          <w:i/>
          <w:lang w:val="en-GB"/>
        </w:rPr>
      </w:pPr>
      <w:r>
        <w:rPr>
          <w:i/>
          <w:lang w:val="en-GB"/>
        </w:rPr>
        <w:t>Geographical concentration</w:t>
      </w:r>
      <w:r w:rsidR="004E3D22">
        <w:rPr>
          <w:i/>
          <w:lang w:val="en-GB"/>
        </w:rPr>
        <w:t xml:space="preserve"> *where will the project be implemented</w:t>
      </w:r>
    </w:p>
    <w:p w14:paraId="5839E6E6" w14:textId="3A3749F0" w:rsidR="001A74FC" w:rsidRPr="008706CC" w:rsidRDefault="001A74FC" w:rsidP="001A74FC">
      <w:pPr>
        <w:rPr>
          <w:i/>
          <w:sz w:val="16"/>
          <w:lang w:val="en-GB"/>
        </w:rPr>
      </w:pPr>
      <w:r>
        <w:rPr>
          <w:i/>
          <w:sz w:val="16"/>
          <w:lang w:val="en-GB"/>
        </w:rPr>
        <w:t>Please explain the area and state that your project/activity will be implemented.</w:t>
      </w:r>
    </w:p>
    <w:p w14:paraId="405BF92C" w14:textId="77777777" w:rsidR="001A74FC" w:rsidRDefault="00000000" w:rsidP="001A74FC">
      <w:pPr>
        <w:rPr>
          <w:lang w:val="en-GB"/>
        </w:rPr>
      </w:pPr>
      <w:sdt>
        <w:sdtPr>
          <w:rPr>
            <w:lang w:val="en-GB"/>
          </w:rPr>
          <w:id w:val="-1327049958"/>
          <w:showingPlcHdr/>
          <w:text/>
        </w:sdtPr>
        <w:sdtContent>
          <w:r w:rsidR="001A74FC" w:rsidRPr="00D56CEC">
            <w:rPr>
              <w:rStyle w:val="PlaceholderText"/>
              <w:shd w:val="clear" w:color="auto" w:fill="FFFF00"/>
              <w:lang w:val="en-US"/>
            </w:rPr>
            <w:t>Click or tap here to enter text.</w:t>
          </w:r>
        </w:sdtContent>
      </w:sdt>
    </w:p>
    <w:p w14:paraId="70FDAF5E" w14:textId="77777777" w:rsidR="005C3734" w:rsidRDefault="005C3734" w:rsidP="00B83A48">
      <w:pPr>
        <w:rPr>
          <w:lang w:val="en-GB"/>
        </w:rPr>
      </w:pPr>
    </w:p>
    <w:p w14:paraId="40B194C6" w14:textId="6DF0E0F8" w:rsidR="00875F1B" w:rsidRPr="00EE6616" w:rsidRDefault="00875F1B" w:rsidP="00B83A48">
      <w:pPr>
        <w:rPr>
          <w:i/>
          <w:lang w:val="en-GB"/>
        </w:rPr>
      </w:pPr>
      <w:r w:rsidRPr="00EE6616">
        <w:rPr>
          <w:i/>
          <w:lang w:val="en-GB"/>
        </w:rPr>
        <w:t>Please tick the appropriate answer:</w:t>
      </w:r>
    </w:p>
    <w:p w14:paraId="4CF37DB5" w14:textId="613ECE73" w:rsidR="00875F1B" w:rsidRDefault="00000000" w:rsidP="00B83A48">
      <w:pPr>
        <w:rPr>
          <w:lang w:val="en-GB"/>
        </w:rPr>
      </w:pPr>
      <w:sdt>
        <w:sdtPr>
          <w:rPr>
            <w:lang w:val="en-GB"/>
          </w:rPr>
          <w:id w:val="-677424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F1B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875F1B">
        <w:rPr>
          <w:lang w:val="en-GB"/>
        </w:rPr>
        <w:t xml:space="preserve"> The proposed project is part of a larger project (e.g. applying for funds for two training sessions, as part of a larger</w:t>
      </w:r>
      <w:r w:rsidR="00746A05">
        <w:rPr>
          <w:lang w:val="en-GB"/>
        </w:rPr>
        <w:t xml:space="preserve"> training</w:t>
      </w:r>
      <w:r w:rsidR="00875F1B">
        <w:rPr>
          <w:lang w:val="en-GB"/>
        </w:rPr>
        <w:t xml:space="preserve"> program)</w:t>
      </w:r>
    </w:p>
    <w:p w14:paraId="20AE57A5" w14:textId="3F24A76A" w:rsidR="00875F1B" w:rsidRDefault="00000000" w:rsidP="00B83A48">
      <w:pPr>
        <w:rPr>
          <w:lang w:val="en-GB"/>
        </w:rPr>
      </w:pPr>
      <w:sdt>
        <w:sdtPr>
          <w:rPr>
            <w:lang w:val="en-GB"/>
          </w:rPr>
          <w:id w:val="-1534184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6CEC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875F1B">
        <w:rPr>
          <w:lang w:val="en-GB"/>
        </w:rPr>
        <w:t xml:space="preserve"> The proposed project is </w:t>
      </w:r>
      <w:r w:rsidR="00EE6616">
        <w:rPr>
          <w:lang w:val="en-GB"/>
        </w:rPr>
        <w:t>a stand-alone pr</w:t>
      </w:r>
      <w:r w:rsidR="00875F1B">
        <w:rPr>
          <w:lang w:val="en-GB"/>
        </w:rPr>
        <w:t xml:space="preserve">oject. </w:t>
      </w:r>
    </w:p>
    <w:p w14:paraId="1FD9D6E1" w14:textId="4C5CA111" w:rsidR="00875F1B" w:rsidRDefault="00875F1B" w:rsidP="00B83A48">
      <w:pPr>
        <w:rPr>
          <w:lang w:val="en-GB"/>
        </w:rPr>
      </w:pPr>
    </w:p>
    <w:p w14:paraId="468AE394" w14:textId="77777777" w:rsidR="00875F1B" w:rsidRPr="00EE6616" w:rsidRDefault="00875F1B" w:rsidP="00B83A48">
      <w:pPr>
        <w:rPr>
          <w:i/>
          <w:lang w:val="en-GB"/>
        </w:rPr>
      </w:pPr>
      <w:r w:rsidRPr="00EE6616">
        <w:rPr>
          <w:i/>
          <w:lang w:val="en-GB"/>
        </w:rPr>
        <w:t xml:space="preserve">What is the overall amount you are applying for? </w:t>
      </w:r>
    </w:p>
    <w:p w14:paraId="19FA83D9" w14:textId="2217299D" w:rsidR="00875F1B" w:rsidRDefault="00875F1B" w:rsidP="00875F1B">
      <w:pPr>
        <w:rPr>
          <w:lang w:val="en-GB"/>
        </w:rPr>
      </w:pPr>
      <w:r w:rsidRPr="00583822">
        <w:rPr>
          <w:i/>
          <w:sz w:val="16"/>
          <w:highlight w:val="yellow"/>
          <w:lang w:val="en-GB"/>
        </w:rPr>
        <w:t>Please attach a detail</w:t>
      </w:r>
      <w:r w:rsidR="00F41108">
        <w:rPr>
          <w:i/>
          <w:sz w:val="16"/>
          <w:highlight w:val="yellow"/>
          <w:lang w:val="en-GB"/>
        </w:rPr>
        <w:t>ed</w:t>
      </w:r>
      <w:r w:rsidRPr="00583822">
        <w:rPr>
          <w:i/>
          <w:sz w:val="16"/>
          <w:highlight w:val="yellow"/>
          <w:lang w:val="en-GB"/>
        </w:rPr>
        <w:t xml:space="preserve"> budget outlining clearly the separate costs</w:t>
      </w:r>
      <w:r>
        <w:rPr>
          <w:i/>
          <w:sz w:val="16"/>
          <w:lang w:val="en-GB"/>
        </w:rPr>
        <w:t>.</w:t>
      </w:r>
    </w:p>
    <w:p w14:paraId="22C4392D" w14:textId="3D923830" w:rsidR="005C3734" w:rsidRDefault="00000000" w:rsidP="00875F1B">
      <w:pPr>
        <w:rPr>
          <w:i/>
          <w:lang w:val="en-GB"/>
        </w:rPr>
      </w:pPr>
      <w:sdt>
        <w:sdtPr>
          <w:rPr>
            <w:lang w:val="en-GB"/>
          </w:rPr>
          <w:id w:val="-848943273"/>
          <w:showingPlcHdr/>
          <w:text/>
        </w:sdtPr>
        <w:sdtContent>
          <w:r w:rsidR="005C3734" w:rsidRPr="00D56CEC">
            <w:rPr>
              <w:rStyle w:val="PlaceholderText"/>
              <w:shd w:val="clear" w:color="auto" w:fill="FFFF00"/>
              <w:lang w:val="en-US"/>
            </w:rPr>
            <w:t>Click or tap here to enter text.</w:t>
          </w:r>
        </w:sdtContent>
      </w:sdt>
    </w:p>
    <w:p w14:paraId="0672CF75" w14:textId="77777777" w:rsidR="005C3734" w:rsidRDefault="005C3734" w:rsidP="00875F1B">
      <w:pPr>
        <w:rPr>
          <w:i/>
          <w:lang w:val="en-GB"/>
        </w:rPr>
      </w:pPr>
    </w:p>
    <w:p w14:paraId="3135919E" w14:textId="5CD22F70" w:rsidR="00875F1B" w:rsidRPr="00EE6616" w:rsidRDefault="00875F1B" w:rsidP="00875F1B">
      <w:pPr>
        <w:rPr>
          <w:i/>
          <w:lang w:val="en-GB"/>
        </w:rPr>
      </w:pPr>
      <w:r w:rsidRPr="00EE6616">
        <w:rPr>
          <w:i/>
          <w:lang w:val="en-GB"/>
        </w:rPr>
        <w:t>If the project is part of a larger project, what is the overall budget of the entire project?</w:t>
      </w:r>
    </w:p>
    <w:p w14:paraId="67D19519" w14:textId="4EF9E9AB" w:rsidR="00875F1B" w:rsidRDefault="00875F1B" w:rsidP="00875F1B">
      <w:pPr>
        <w:rPr>
          <w:i/>
          <w:lang w:val="en-GB"/>
        </w:rPr>
      </w:pPr>
      <w:r>
        <w:rPr>
          <w:lang w:val="en-GB"/>
        </w:rPr>
        <w:t xml:space="preserve"> </w:t>
      </w:r>
      <w:sdt>
        <w:sdtPr>
          <w:rPr>
            <w:lang w:val="en-GB"/>
          </w:rPr>
          <w:id w:val="1116025705"/>
          <w:showingPlcHdr/>
          <w:text/>
        </w:sdtPr>
        <w:sdtContent>
          <w:r w:rsidR="00D56CEC" w:rsidRPr="00D56CEC">
            <w:rPr>
              <w:rStyle w:val="PlaceholderText"/>
              <w:shd w:val="clear" w:color="auto" w:fill="FFFF00"/>
              <w:lang w:val="en-US"/>
            </w:rPr>
            <w:t>Click or tap here to enter text.</w:t>
          </w:r>
        </w:sdtContent>
      </w:sdt>
    </w:p>
    <w:p w14:paraId="6E51C2D6" w14:textId="3F115F43" w:rsidR="00875F1B" w:rsidRDefault="00875F1B" w:rsidP="00875F1B">
      <w:pPr>
        <w:rPr>
          <w:lang w:val="en-GB"/>
        </w:rPr>
      </w:pPr>
      <w:r>
        <w:rPr>
          <w:i/>
          <w:sz w:val="16"/>
          <w:lang w:val="en-GB"/>
        </w:rPr>
        <w:t>Please attach a general budget of the overall project.</w:t>
      </w:r>
    </w:p>
    <w:p w14:paraId="52D51CD3" w14:textId="347F8956" w:rsidR="00875F1B" w:rsidRDefault="00875F1B" w:rsidP="00B83A48">
      <w:pPr>
        <w:rPr>
          <w:lang w:val="en-GB"/>
        </w:rPr>
      </w:pPr>
      <w:r>
        <w:rPr>
          <w:lang w:val="en-GB"/>
        </w:rPr>
        <w:t xml:space="preserve"> </w:t>
      </w:r>
    </w:p>
    <w:p w14:paraId="0E328301" w14:textId="6E2866CB" w:rsidR="003C7AEE" w:rsidRPr="00EE6616" w:rsidRDefault="00746A05" w:rsidP="003C7AEE">
      <w:pPr>
        <w:rPr>
          <w:i/>
          <w:lang w:val="en-GB"/>
        </w:rPr>
      </w:pPr>
      <w:r>
        <w:rPr>
          <w:i/>
          <w:lang w:val="en-GB"/>
        </w:rPr>
        <w:t>If applicable, p</w:t>
      </w:r>
      <w:r w:rsidR="003C7AEE">
        <w:rPr>
          <w:i/>
          <w:lang w:val="en-GB"/>
        </w:rPr>
        <w:t>lease list the other donors of the project/activity</w:t>
      </w:r>
      <w:r w:rsidR="003C7AEE" w:rsidRPr="00EE6616">
        <w:rPr>
          <w:i/>
          <w:lang w:val="en-GB"/>
        </w:rPr>
        <w:t>?</w:t>
      </w:r>
    </w:p>
    <w:p w14:paraId="42D86B38" w14:textId="59E8BAAE" w:rsidR="003C7AEE" w:rsidRDefault="00000000" w:rsidP="003C7AEE">
      <w:pPr>
        <w:rPr>
          <w:i/>
          <w:lang w:val="en-GB"/>
        </w:rPr>
      </w:pPr>
      <w:sdt>
        <w:sdtPr>
          <w:rPr>
            <w:lang w:val="en-GB"/>
          </w:rPr>
          <w:id w:val="76569796"/>
          <w:showingPlcHdr/>
          <w:text/>
        </w:sdtPr>
        <w:sdtContent>
          <w:r w:rsidR="003C7AEE" w:rsidRPr="00D56CEC">
            <w:rPr>
              <w:rStyle w:val="PlaceholderText"/>
              <w:shd w:val="clear" w:color="auto" w:fill="FFFF00"/>
              <w:lang w:val="en-US"/>
            </w:rPr>
            <w:t>Click or tap here to enter text.</w:t>
          </w:r>
        </w:sdtContent>
      </w:sdt>
      <w:r w:rsidR="003C7AEE">
        <w:rPr>
          <w:lang w:val="en-GB"/>
        </w:rPr>
        <w:t xml:space="preserve"> </w:t>
      </w:r>
    </w:p>
    <w:p w14:paraId="4155591C" w14:textId="77777777" w:rsidR="003C7AEE" w:rsidRDefault="003C7AEE" w:rsidP="00B83A48">
      <w:pPr>
        <w:rPr>
          <w:i/>
          <w:lang w:val="en-GB"/>
        </w:rPr>
      </w:pPr>
    </w:p>
    <w:p w14:paraId="083E537B" w14:textId="41179900" w:rsidR="00E60FD4" w:rsidRPr="00EE6616" w:rsidRDefault="00E60FD4" w:rsidP="00B83A48">
      <w:pPr>
        <w:rPr>
          <w:i/>
          <w:lang w:val="en-GB"/>
        </w:rPr>
      </w:pPr>
      <w:r w:rsidRPr="00EE6616">
        <w:rPr>
          <w:i/>
          <w:lang w:val="en-GB"/>
        </w:rPr>
        <w:t xml:space="preserve">Once funding is provided, how </w:t>
      </w:r>
      <w:r w:rsidR="00EE6616">
        <w:rPr>
          <w:i/>
          <w:lang w:val="en-GB"/>
        </w:rPr>
        <w:t>long</w:t>
      </w:r>
      <w:r w:rsidRPr="00EE6616">
        <w:rPr>
          <w:i/>
          <w:lang w:val="en-GB"/>
        </w:rPr>
        <w:t xml:space="preserve"> </w:t>
      </w:r>
      <w:r w:rsidR="008065B1" w:rsidRPr="00EE6616">
        <w:rPr>
          <w:i/>
          <w:lang w:val="en-GB"/>
        </w:rPr>
        <w:t>would</w:t>
      </w:r>
      <w:r w:rsidRPr="00EE6616">
        <w:rPr>
          <w:i/>
          <w:lang w:val="en-GB"/>
        </w:rPr>
        <w:t xml:space="preserve"> </w:t>
      </w:r>
      <w:r w:rsidR="00EE6616">
        <w:rPr>
          <w:i/>
          <w:lang w:val="en-GB"/>
        </w:rPr>
        <w:t>it take to</w:t>
      </w:r>
      <w:r w:rsidRPr="00EE6616">
        <w:rPr>
          <w:i/>
          <w:lang w:val="en-GB"/>
        </w:rPr>
        <w:t xml:space="preserve"> start the project?</w:t>
      </w:r>
    </w:p>
    <w:p w14:paraId="5BE63BC8" w14:textId="0A6C9D60" w:rsidR="00E60FD4" w:rsidRPr="00EE6616" w:rsidRDefault="00000000" w:rsidP="00E60FD4">
      <w:pPr>
        <w:tabs>
          <w:tab w:val="left" w:pos="1985"/>
          <w:tab w:val="left" w:pos="4820"/>
          <w:tab w:val="left" w:pos="7513"/>
        </w:tabs>
        <w:rPr>
          <w:lang w:val="en-GB"/>
        </w:rPr>
      </w:pPr>
      <w:sdt>
        <w:sdtPr>
          <w:rPr>
            <w:lang w:val="en-GB"/>
          </w:rPr>
          <w:id w:val="2000768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FD4" w:rsidRPr="00EE6616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E60FD4" w:rsidRPr="00EE6616">
        <w:rPr>
          <w:lang w:val="en-GB"/>
        </w:rPr>
        <w:t xml:space="preserve"> immediately</w:t>
      </w:r>
      <w:r w:rsidR="00E60FD4" w:rsidRPr="00EE6616">
        <w:rPr>
          <w:lang w:val="en-GB"/>
        </w:rPr>
        <w:tab/>
      </w:r>
      <w:sdt>
        <w:sdtPr>
          <w:rPr>
            <w:lang w:val="en-GB"/>
          </w:rPr>
          <w:id w:val="-1114598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6CEC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E60FD4" w:rsidRPr="00EE6616">
        <w:rPr>
          <w:lang w:val="en-GB"/>
        </w:rPr>
        <w:t xml:space="preserve"> within one month</w:t>
      </w:r>
      <w:r w:rsidR="00E60FD4" w:rsidRPr="00EE6616">
        <w:rPr>
          <w:lang w:val="en-GB"/>
        </w:rPr>
        <w:tab/>
      </w:r>
      <w:sdt>
        <w:sdtPr>
          <w:rPr>
            <w:lang w:val="en-GB"/>
          </w:rPr>
          <w:id w:val="71714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FD4" w:rsidRPr="00EE6616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E60FD4" w:rsidRPr="00EE6616">
        <w:rPr>
          <w:lang w:val="en-GB"/>
        </w:rPr>
        <w:t xml:space="preserve"> within 2 months</w:t>
      </w:r>
      <w:r w:rsidR="00E60FD4" w:rsidRPr="00EE6616">
        <w:rPr>
          <w:lang w:val="en-GB"/>
        </w:rPr>
        <w:tab/>
      </w:r>
      <w:sdt>
        <w:sdtPr>
          <w:rPr>
            <w:lang w:val="en-GB"/>
          </w:rPr>
          <w:id w:val="-177198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FD4" w:rsidRPr="00EE6616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E60FD4" w:rsidRPr="00EE6616">
        <w:rPr>
          <w:lang w:val="en-GB"/>
        </w:rPr>
        <w:t>longer</w:t>
      </w:r>
    </w:p>
    <w:p w14:paraId="748016BE" w14:textId="7F8472D7" w:rsidR="009175C9" w:rsidRDefault="009175C9" w:rsidP="00E60FD4">
      <w:pPr>
        <w:tabs>
          <w:tab w:val="left" w:pos="1985"/>
          <w:tab w:val="left" w:pos="4820"/>
          <w:tab w:val="left" w:pos="7513"/>
        </w:tabs>
        <w:rPr>
          <w:lang w:val="en-GB"/>
        </w:rPr>
      </w:pPr>
    </w:p>
    <w:p w14:paraId="260901EE" w14:textId="4218140D" w:rsidR="009175C9" w:rsidRPr="00EE6616" w:rsidRDefault="008065B1" w:rsidP="009175C9">
      <w:pPr>
        <w:rPr>
          <w:i/>
          <w:lang w:val="en-GB"/>
        </w:rPr>
      </w:pPr>
      <w:r w:rsidRPr="00EE6616">
        <w:rPr>
          <w:i/>
          <w:lang w:val="en-GB"/>
        </w:rPr>
        <w:t xml:space="preserve">Please outline </w:t>
      </w:r>
      <w:r w:rsidR="00622CD5">
        <w:rPr>
          <w:i/>
          <w:lang w:val="en-GB"/>
        </w:rPr>
        <w:t>the most relevant</w:t>
      </w:r>
      <w:r w:rsidRPr="00EE6616">
        <w:rPr>
          <w:i/>
          <w:lang w:val="en-GB"/>
        </w:rPr>
        <w:t xml:space="preserve"> milestones</w:t>
      </w:r>
      <w:r w:rsidR="00E95BF9" w:rsidRPr="00E95BF9">
        <w:rPr>
          <w:i/>
          <w:lang w:val="en-GB"/>
        </w:rPr>
        <w:t xml:space="preserve"> </w:t>
      </w:r>
      <w:r w:rsidR="00E95BF9">
        <w:rPr>
          <w:i/>
          <w:lang w:val="en-GB"/>
        </w:rPr>
        <w:t>as well as the intended timeline:</w:t>
      </w:r>
    </w:p>
    <w:p w14:paraId="0FC2537B" w14:textId="721ACC90" w:rsidR="00573316" w:rsidRPr="00573316" w:rsidRDefault="00573316" w:rsidP="009175C9">
      <w:pPr>
        <w:rPr>
          <w:i/>
          <w:sz w:val="16"/>
          <w:lang w:val="en-GB"/>
        </w:rPr>
      </w:pPr>
      <w:r>
        <w:rPr>
          <w:i/>
          <w:sz w:val="16"/>
          <w:lang w:val="en-GB"/>
        </w:rPr>
        <w:t>e.g. Training Module 1 will be completed in June, Training Module 2 in July, and Training Module 3 in September.</w:t>
      </w:r>
    </w:p>
    <w:p w14:paraId="7948E715" w14:textId="76136AB6" w:rsidR="00573316" w:rsidRDefault="00000000" w:rsidP="009175C9">
      <w:pPr>
        <w:rPr>
          <w:lang w:val="en-GB"/>
        </w:rPr>
      </w:pPr>
      <w:sdt>
        <w:sdtPr>
          <w:rPr>
            <w:lang w:val="en-GB"/>
          </w:rPr>
          <w:id w:val="-1217205530"/>
          <w:showingPlcHdr/>
          <w:text/>
        </w:sdtPr>
        <w:sdtContent>
          <w:r w:rsidR="005C3734" w:rsidRPr="00D56CEC">
            <w:rPr>
              <w:rStyle w:val="PlaceholderText"/>
              <w:shd w:val="clear" w:color="auto" w:fill="FFFF00"/>
              <w:lang w:val="en-US"/>
            </w:rPr>
            <w:t>Click or tap here to enter text.</w:t>
          </w:r>
        </w:sdtContent>
      </w:sdt>
    </w:p>
    <w:p w14:paraId="1FEB04EA" w14:textId="77777777" w:rsidR="005C3734" w:rsidRDefault="005C3734" w:rsidP="009175C9">
      <w:pPr>
        <w:rPr>
          <w:lang w:val="en-GB"/>
        </w:rPr>
      </w:pPr>
    </w:p>
    <w:p w14:paraId="290CEF35" w14:textId="6D2BA2A0" w:rsidR="00573316" w:rsidRPr="00EE6616" w:rsidRDefault="00573316" w:rsidP="009175C9">
      <w:pPr>
        <w:rPr>
          <w:i/>
          <w:lang w:val="en-GB"/>
        </w:rPr>
      </w:pPr>
      <w:r w:rsidRPr="00EE6616">
        <w:rPr>
          <w:i/>
          <w:lang w:val="en-GB"/>
        </w:rPr>
        <w:t>Please indicate the last milestone of the proposed project, and when it will be completed.</w:t>
      </w:r>
    </w:p>
    <w:p w14:paraId="6AA6FD25" w14:textId="36118870" w:rsidR="003C7AEE" w:rsidRDefault="00573316" w:rsidP="00573316">
      <w:pPr>
        <w:rPr>
          <w:b/>
          <w:i/>
          <w:sz w:val="16"/>
          <w:lang w:val="en-GB"/>
        </w:rPr>
      </w:pPr>
      <w:r>
        <w:rPr>
          <w:i/>
          <w:sz w:val="16"/>
          <w:lang w:val="en-GB"/>
        </w:rPr>
        <w:t>e.g. We are applying for funds for 4 training modules, the fourth one will take place in September, after which the proposed project is completed.</w:t>
      </w:r>
      <w:r w:rsidR="005C3734">
        <w:rPr>
          <w:i/>
          <w:sz w:val="16"/>
          <w:lang w:val="en-GB"/>
        </w:rPr>
        <w:t xml:space="preserve"> </w:t>
      </w:r>
      <w:r w:rsidR="003C7AEE" w:rsidRPr="003E6B98">
        <w:rPr>
          <w:b/>
          <w:i/>
          <w:sz w:val="16"/>
          <w:lang w:val="en-GB"/>
        </w:rPr>
        <w:t xml:space="preserve">Note that the last activity sponsored by the Swiss Embassy </w:t>
      </w:r>
      <w:r w:rsidR="00F41108">
        <w:rPr>
          <w:b/>
          <w:i/>
          <w:sz w:val="16"/>
          <w:lang w:val="en-GB"/>
        </w:rPr>
        <w:t xml:space="preserve">cannot take place later than </w:t>
      </w:r>
      <w:r w:rsidR="003C7AEE" w:rsidRPr="003E6B98">
        <w:rPr>
          <w:b/>
          <w:i/>
          <w:sz w:val="16"/>
          <w:lang w:val="en-GB"/>
        </w:rPr>
        <w:t xml:space="preserve">October </w:t>
      </w:r>
      <w:r w:rsidR="004E3D22">
        <w:rPr>
          <w:b/>
          <w:i/>
          <w:sz w:val="16"/>
          <w:lang w:val="en-GB"/>
        </w:rPr>
        <w:t>2026</w:t>
      </w:r>
    </w:p>
    <w:p w14:paraId="78B3216F" w14:textId="40823901" w:rsidR="005C3734" w:rsidRDefault="00000000" w:rsidP="00573316">
      <w:pPr>
        <w:rPr>
          <w:b/>
          <w:i/>
          <w:sz w:val="16"/>
          <w:lang w:val="en-GB"/>
        </w:rPr>
      </w:pPr>
      <w:sdt>
        <w:sdtPr>
          <w:rPr>
            <w:lang w:val="en-GB"/>
          </w:rPr>
          <w:id w:val="-161931253"/>
          <w:showingPlcHdr/>
          <w:text/>
        </w:sdtPr>
        <w:sdtContent>
          <w:r w:rsidR="005C3734" w:rsidRPr="00D56CEC">
            <w:rPr>
              <w:rStyle w:val="PlaceholderText"/>
              <w:shd w:val="clear" w:color="auto" w:fill="FFFF00"/>
              <w:lang w:val="en-US"/>
            </w:rPr>
            <w:t>Click or tap here to enter text.</w:t>
          </w:r>
        </w:sdtContent>
      </w:sdt>
    </w:p>
    <w:p w14:paraId="5702205B" w14:textId="77777777" w:rsidR="00DE781F" w:rsidRDefault="00DE781F" w:rsidP="00E60FD4">
      <w:pPr>
        <w:tabs>
          <w:tab w:val="left" w:pos="1985"/>
          <w:tab w:val="left" w:pos="4820"/>
          <w:tab w:val="left" w:pos="7513"/>
        </w:tabs>
        <w:rPr>
          <w:i/>
          <w:lang w:val="en-GB"/>
        </w:rPr>
      </w:pPr>
    </w:p>
    <w:p w14:paraId="1736A29C" w14:textId="35CC895B" w:rsidR="009175C9" w:rsidRDefault="00EE6616" w:rsidP="00E60FD4">
      <w:pPr>
        <w:tabs>
          <w:tab w:val="left" w:pos="1985"/>
          <w:tab w:val="left" w:pos="4820"/>
          <w:tab w:val="left" w:pos="7513"/>
        </w:tabs>
        <w:rPr>
          <w:i/>
          <w:lang w:val="en-GB"/>
        </w:rPr>
      </w:pPr>
      <w:r>
        <w:rPr>
          <w:i/>
          <w:lang w:val="en-GB"/>
        </w:rPr>
        <w:t xml:space="preserve">Please note that </w:t>
      </w:r>
      <w:r w:rsidR="00573316" w:rsidRPr="00EE6616">
        <w:rPr>
          <w:i/>
          <w:lang w:val="en-GB"/>
        </w:rPr>
        <w:t>only complete project applications will be considered, i.e. duly filled forms including requested attachments (notably a specific budget). If the project is selected, a contract will be made. A key provision of the contract will be the requirement to submit a final report after the</w:t>
      </w:r>
      <w:r w:rsidR="00F41108">
        <w:rPr>
          <w:i/>
          <w:lang w:val="en-GB"/>
        </w:rPr>
        <w:t xml:space="preserve"> completion of the</w:t>
      </w:r>
      <w:r w:rsidR="003C7AEE">
        <w:rPr>
          <w:i/>
          <w:lang w:val="en-GB"/>
        </w:rPr>
        <w:t xml:space="preserve"> Swiss funded activities</w:t>
      </w:r>
      <w:r w:rsidR="00573316" w:rsidRPr="00EE6616">
        <w:rPr>
          <w:i/>
          <w:lang w:val="en-GB"/>
        </w:rPr>
        <w:t xml:space="preserve">. The timing of this report is subject to </w:t>
      </w:r>
      <w:r w:rsidR="000A6278" w:rsidRPr="00EE6616">
        <w:rPr>
          <w:i/>
          <w:lang w:val="en-GB"/>
        </w:rPr>
        <w:t>discussion;</w:t>
      </w:r>
      <w:r w:rsidR="00573316" w:rsidRPr="00EE6616">
        <w:rPr>
          <w:i/>
          <w:lang w:val="en-GB"/>
        </w:rPr>
        <w:t xml:space="preserve"> </w:t>
      </w:r>
      <w:r w:rsidR="000A6278" w:rsidRPr="00EE6616">
        <w:rPr>
          <w:i/>
          <w:lang w:val="en-GB"/>
        </w:rPr>
        <w:t>however,</w:t>
      </w:r>
      <w:r w:rsidR="00573316" w:rsidRPr="00EE6616">
        <w:rPr>
          <w:i/>
          <w:lang w:val="en-GB"/>
        </w:rPr>
        <w:t xml:space="preserve"> it will have to be submitted latest by end of October </w:t>
      </w:r>
      <w:r w:rsidR="004E3D22">
        <w:rPr>
          <w:i/>
          <w:lang w:val="en-GB"/>
        </w:rPr>
        <w:t>2026</w:t>
      </w:r>
      <w:r w:rsidR="00573316" w:rsidRPr="00EE6616">
        <w:rPr>
          <w:i/>
          <w:lang w:val="en-GB"/>
        </w:rPr>
        <w:t xml:space="preserve">. The Embassy will </w:t>
      </w:r>
      <w:r w:rsidR="000A6278" w:rsidRPr="00EE6616">
        <w:rPr>
          <w:i/>
          <w:lang w:val="en-GB"/>
        </w:rPr>
        <w:t>transfer</w:t>
      </w:r>
      <w:r w:rsidR="00573316" w:rsidRPr="00EE6616">
        <w:rPr>
          <w:i/>
          <w:lang w:val="en-GB"/>
        </w:rPr>
        <w:t xml:space="preserve"> the </w:t>
      </w:r>
      <w:r w:rsidR="001564AC">
        <w:rPr>
          <w:i/>
          <w:lang w:val="en-GB"/>
        </w:rPr>
        <w:t>last</w:t>
      </w:r>
      <w:r w:rsidR="001564AC" w:rsidRPr="00EE6616">
        <w:rPr>
          <w:i/>
          <w:lang w:val="en-GB"/>
        </w:rPr>
        <w:t xml:space="preserve"> </w:t>
      </w:r>
      <w:r w:rsidR="00573316" w:rsidRPr="00EE6616">
        <w:rPr>
          <w:i/>
          <w:lang w:val="en-GB"/>
        </w:rPr>
        <w:t>instalment of the fund after s</w:t>
      </w:r>
      <w:r>
        <w:rPr>
          <w:i/>
          <w:lang w:val="en-GB"/>
        </w:rPr>
        <w:t xml:space="preserve">uch a report has been </w:t>
      </w:r>
      <w:r w:rsidR="003C7AEE">
        <w:rPr>
          <w:i/>
          <w:lang w:val="en-GB"/>
        </w:rPr>
        <w:t>approved</w:t>
      </w:r>
      <w:r>
        <w:rPr>
          <w:i/>
          <w:lang w:val="en-GB"/>
        </w:rPr>
        <w:t>.</w:t>
      </w:r>
    </w:p>
    <w:p w14:paraId="750C1CBA" w14:textId="74F31E72" w:rsidR="00EE6616" w:rsidRPr="00EE6616" w:rsidRDefault="00AC55CC" w:rsidP="00E60FD4">
      <w:pPr>
        <w:tabs>
          <w:tab w:val="left" w:pos="1985"/>
          <w:tab w:val="left" w:pos="4820"/>
          <w:tab w:val="left" w:pos="7513"/>
        </w:tabs>
        <w:rPr>
          <w:i/>
          <w:lang w:val="en-GB"/>
        </w:rPr>
      </w:pPr>
      <w:r>
        <w:rPr>
          <w:i/>
          <w:lang w:val="en-GB"/>
        </w:rPr>
        <w:br/>
      </w:r>
      <w:r w:rsidR="005C3734">
        <w:rPr>
          <w:i/>
          <w:lang w:val="en-GB"/>
        </w:rPr>
        <w:t>Date</w:t>
      </w:r>
      <w:r w:rsidR="00F41108">
        <w:rPr>
          <w:i/>
          <w:lang w:val="en-GB"/>
        </w:rPr>
        <w:t xml:space="preserve"> of submission</w:t>
      </w:r>
      <w:r w:rsidR="00DE781F">
        <w:rPr>
          <w:i/>
          <w:lang w:val="en-GB"/>
        </w:rPr>
        <w:t xml:space="preserve">: </w:t>
      </w:r>
      <w:r w:rsidR="005C3734">
        <w:rPr>
          <w:i/>
          <w:lang w:val="en-GB"/>
        </w:rPr>
        <w:t xml:space="preserve"> </w:t>
      </w:r>
    </w:p>
    <w:sectPr w:rsidR="00EE6616" w:rsidRPr="00EE6616" w:rsidSect="00AC55C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-34" w:right="1134" w:bottom="-568" w:left="1701" w:header="68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1618E" w14:textId="77777777" w:rsidR="003D2315" w:rsidRDefault="003D2315">
      <w:pPr>
        <w:spacing w:line="240" w:lineRule="auto"/>
      </w:pPr>
      <w:r>
        <w:separator/>
      </w:r>
    </w:p>
  </w:endnote>
  <w:endnote w:type="continuationSeparator" w:id="0">
    <w:p w14:paraId="04BE481A" w14:textId="77777777" w:rsidR="003D2315" w:rsidRDefault="003D23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377"/>
      <w:gridCol w:w="404"/>
    </w:tblGrid>
    <w:tr w:rsidR="00BB6602" w14:paraId="2BB2BF3B" w14:textId="77777777">
      <w:trPr>
        <w:cantSplit/>
      </w:trPr>
      <w:tc>
        <w:tcPr>
          <w:tcW w:w="9611" w:type="dxa"/>
          <w:gridSpan w:val="2"/>
          <w:vAlign w:val="bottom"/>
        </w:tcPr>
        <w:p w14:paraId="7EC6CCFB" w14:textId="41FEBCE2" w:rsidR="00BB6602" w:rsidRDefault="00BB6602" w:rsidP="00FC32AB">
          <w:pPr>
            <w:pStyle w:val="Seite"/>
          </w:pPr>
        </w:p>
      </w:tc>
    </w:tr>
    <w:tr w:rsidR="00BB6602" w:rsidRPr="00F81948" w14:paraId="715A55F2" w14:textId="77777777">
      <w:trPr>
        <w:gridAfter w:val="1"/>
        <w:wAfter w:w="397" w:type="dxa"/>
        <w:cantSplit/>
        <w:trHeight w:hRule="exact" w:val="595"/>
      </w:trPr>
      <w:tc>
        <w:tcPr>
          <w:tcW w:w="9214" w:type="dxa"/>
          <w:vAlign w:val="bottom"/>
        </w:tcPr>
        <w:p w14:paraId="035F12A1" w14:textId="77777777" w:rsidR="00BB6602" w:rsidRPr="00F81948" w:rsidRDefault="00BB6602" w:rsidP="00D200F2">
          <w:pPr>
            <w:pStyle w:val="Pfad"/>
          </w:pPr>
        </w:p>
      </w:tc>
    </w:tr>
  </w:tbl>
  <w:p w14:paraId="31A00C3E" w14:textId="77777777" w:rsidR="00BB6602" w:rsidRPr="00F81948" w:rsidRDefault="00BB6602" w:rsidP="00D200F2">
    <w:pPr>
      <w:pStyle w:val="Platzhalter"/>
    </w:pPr>
  </w:p>
  <w:p w14:paraId="64026C94" w14:textId="77777777" w:rsidR="00BB6602" w:rsidRPr="00F81948" w:rsidRDefault="00BB6602" w:rsidP="00D200F2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14"/>
      <w:gridCol w:w="4964"/>
      <w:gridCol w:w="36"/>
    </w:tblGrid>
    <w:tr w:rsidR="00BB6602" w14:paraId="037FD1BA" w14:textId="77777777" w:rsidTr="00FA2247">
      <w:trPr>
        <w:gridAfter w:val="1"/>
        <w:wAfter w:w="36" w:type="dxa"/>
        <w:cantSplit/>
        <w:trHeight w:val="998"/>
      </w:trPr>
      <w:tc>
        <w:tcPr>
          <w:tcW w:w="4214" w:type="dxa"/>
        </w:tcPr>
        <w:p w14:paraId="1B8F054D" w14:textId="77777777" w:rsidR="00BB6602" w:rsidRDefault="00BB6602" w:rsidP="00C75149">
          <w:pPr>
            <w:pStyle w:val="Seite"/>
            <w:jc w:val="left"/>
          </w:pPr>
        </w:p>
      </w:tc>
      <w:tc>
        <w:tcPr>
          <w:tcW w:w="4964" w:type="dxa"/>
        </w:tcPr>
        <w:p w14:paraId="58CB1F62" w14:textId="77777777" w:rsidR="00BB6602" w:rsidRDefault="00BB6602" w:rsidP="00C75149">
          <w:pPr>
            <w:pStyle w:val="Seite"/>
            <w:jc w:val="left"/>
          </w:pPr>
        </w:p>
      </w:tc>
    </w:tr>
    <w:tr w:rsidR="00BB6602" w:rsidRPr="00F81948" w14:paraId="0ACD37F5" w14:textId="77777777" w:rsidTr="00FA2247">
      <w:trPr>
        <w:cantSplit/>
        <w:trHeight w:hRule="exact" w:val="595"/>
      </w:trPr>
      <w:tc>
        <w:tcPr>
          <w:tcW w:w="9214" w:type="dxa"/>
          <w:gridSpan w:val="3"/>
          <w:vAlign w:val="bottom"/>
        </w:tcPr>
        <w:p w14:paraId="599D8391" w14:textId="77777777" w:rsidR="00BB6602" w:rsidRPr="00F81948" w:rsidRDefault="00BB6602" w:rsidP="00D200F2">
          <w:pPr>
            <w:pStyle w:val="Pfad"/>
          </w:pPr>
        </w:p>
      </w:tc>
    </w:tr>
  </w:tbl>
  <w:p w14:paraId="7DE86327" w14:textId="77777777" w:rsidR="00BB6602" w:rsidRPr="00F81948" w:rsidRDefault="00BB6602" w:rsidP="00D200F2">
    <w:pPr>
      <w:pStyle w:val="Platzhalter"/>
    </w:pPr>
  </w:p>
  <w:p w14:paraId="5730D55D" w14:textId="77777777" w:rsidR="00BB6602" w:rsidRPr="00F81948" w:rsidRDefault="00BB6602" w:rsidP="00D200F2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ADC19" w14:textId="77777777" w:rsidR="003D2315" w:rsidRDefault="003D2315">
      <w:pPr>
        <w:spacing w:line="240" w:lineRule="auto"/>
      </w:pPr>
      <w:r>
        <w:separator/>
      </w:r>
    </w:p>
  </w:footnote>
  <w:footnote w:type="continuationSeparator" w:id="0">
    <w:p w14:paraId="03F1AF4F" w14:textId="77777777" w:rsidR="003D2315" w:rsidRDefault="003D23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BB6602" w:rsidRPr="00472406" w14:paraId="6E6EADC9" w14:textId="77777777">
      <w:trPr>
        <w:cantSplit/>
        <w:trHeight w:hRule="exact" w:val="80"/>
      </w:trPr>
      <w:tc>
        <w:tcPr>
          <w:tcW w:w="4848" w:type="dxa"/>
        </w:tcPr>
        <w:tbl>
          <w:tblPr>
            <w:tblW w:w="9809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4848"/>
            <w:gridCol w:w="4961"/>
          </w:tblGrid>
          <w:tr w:rsidR="00DA5A8E" w:rsidRPr="00472406" w14:paraId="74C0E316" w14:textId="77777777" w:rsidTr="00527A90">
            <w:trPr>
              <w:cantSplit/>
              <w:trHeight w:hRule="exact" w:val="1800"/>
            </w:trPr>
            <w:tc>
              <w:tcPr>
                <w:tcW w:w="4848" w:type="dxa"/>
              </w:tcPr>
              <w:p w14:paraId="2C3AAB89" w14:textId="4C82CA3B" w:rsidR="00DA5A8E" w:rsidRDefault="00DA5A8E" w:rsidP="00DA5A8E">
                <w:pPr>
                  <w:pStyle w:val="Logo"/>
                </w:pPr>
              </w:p>
              <w:p w14:paraId="61D379F0" w14:textId="77777777" w:rsidR="00DA5A8E" w:rsidRDefault="00DA5A8E" w:rsidP="00DA5A8E">
                <w:pPr>
                  <w:pStyle w:val="Logo"/>
                </w:pPr>
              </w:p>
            </w:tc>
            <w:tc>
              <w:tcPr>
                <w:tcW w:w="4961" w:type="dxa"/>
              </w:tcPr>
              <w:p w14:paraId="08F9DDDB" w14:textId="77777777" w:rsidR="00DA5A8E" w:rsidRPr="00F81948" w:rsidRDefault="00DA5A8E" w:rsidP="00DA5A8E">
                <w:pPr>
                  <w:pStyle w:val="Header"/>
                  <w:rPr>
                    <w:lang w:val="en-GB"/>
                  </w:rPr>
                </w:pPr>
                <w:r w:rsidRPr="00FC6E97">
                  <w:rPr>
                    <w:b/>
                    <w:lang w:val="en-GB"/>
                  </w:rPr>
                  <w:t>Embassy of Switzerland</w:t>
                </w:r>
                <w:r w:rsidRPr="00E1634C">
                  <w:rPr>
                    <w:b/>
                    <w:lang w:val="en-GB"/>
                  </w:rPr>
                  <w:t xml:space="preserve"> to India and Bhutan</w:t>
                </w:r>
              </w:p>
            </w:tc>
          </w:tr>
        </w:tbl>
        <w:p w14:paraId="30596A9E" w14:textId="77777777" w:rsidR="00BB6602" w:rsidRPr="00DA5A8E" w:rsidRDefault="00BB6602" w:rsidP="00D200F2">
          <w:pPr>
            <w:pStyle w:val="Logo"/>
            <w:rPr>
              <w:lang w:val="en-US"/>
            </w:rPr>
          </w:pPr>
        </w:p>
      </w:tc>
      <w:tc>
        <w:tcPr>
          <w:tcW w:w="4961" w:type="dxa"/>
        </w:tcPr>
        <w:p w14:paraId="715BEBB7" w14:textId="77777777" w:rsidR="00BB6602" w:rsidRPr="00DA5A8E" w:rsidRDefault="00BB6602" w:rsidP="00D200F2">
          <w:pPr>
            <w:pStyle w:val="Header"/>
            <w:keepNext/>
            <w:rPr>
              <w:lang w:val="en-US"/>
            </w:rPr>
          </w:pPr>
        </w:p>
      </w:tc>
    </w:tr>
  </w:tbl>
  <w:p w14:paraId="270DDDD9" w14:textId="77777777" w:rsidR="00BB6602" w:rsidRPr="00DA5A8E" w:rsidRDefault="00BB6602" w:rsidP="00D200F2">
    <w:pPr>
      <w:pStyle w:val="Header"/>
      <w:spacing w:after="284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BB6602" w:rsidRPr="00472406" w14:paraId="7CB217CD" w14:textId="77777777" w:rsidTr="00FA2247">
      <w:trPr>
        <w:cantSplit/>
        <w:trHeight w:hRule="exact" w:val="1800"/>
      </w:trPr>
      <w:tc>
        <w:tcPr>
          <w:tcW w:w="4848" w:type="dxa"/>
        </w:tcPr>
        <w:p w14:paraId="0076AFE4" w14:textId="05946C74" w:rsidR="00BB6602" w:rsidRDefault="00BB6602" w:rsidP="00DA5A8E">
          <w:pPr>
            <w:pStyle w:val="Logo"/>
            <w:ind w:left="601"/>
          </w:pPr>
          <w:r>
            <w:drawing>
              <wp:inline distT="0" distB="0" distL="0" distR="0" wp14:anchorId="6C9D3579" wp14:editId="661960FC">
                <wp:extent cx="2009775" cy="876300"/>
                <wp:effectExtent l="0" t="0" r="9525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64466C35" w14:textId="77777777" w:rsidR="00BB6602" w:rsidRPr="00F81948" w:rsidRDefault="00BB6602" w:rsidP="00E1634C">
          <w:pPr>
            <w:pStyle w:val="Header"/>
            <w:rPr>
              <w:lang w:val="en-GB"/>
            </w:rPr>
          </w:pPr>
          <w:r w:rsidRPr="00FC6E97">
            <w:rPr>
              <w:b/>
              <w:lang w:val="en-GB"/>
            </w:rPr>
            <w:t>Embassy of Switzerland</w:t>
          </w:r>
          <w:r w:rsidRPr="00E1634C">
            <w:rPr>
              <w:b/>
              <w:lang w:val="en-GB"/>
            </w:rPr>
            <w:t xml:space="preserve"> to India and Bhutan</w:t>
          </w:r>
        </w:p>
      </w:tc>
    </w:tr>
  </w:tbl>
  <w:p w14:paraId="57480404" w14:textId="77777777" w:rsidR="00BB6602" w:rsidRPr="00DA5A8E" w:rsidRDefault="00BB6602" w:rsidP="00D200F2">
    <w:pPr>
      <w:pStyle w:val="Header"/>
      <w:spacing w:before="57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4660"/>
    <w:multiLevelType w:val="hybridMultilevel"/>
    <w:tmpl w:val="3C226F2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45403"/>
    <w:multiLevelType w:val="hybridMultilevel"/>
    <w:tmpl w:val="6DA6D3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72627"/>
    <w:multiLevelType w:val="hybridMultilevel"/>
    <w:tmpl w:val="D5C6C24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F097E"/>
    <w:multiLevelType w:val="hybridMultilevel"/>
    <w:tmpl w:val="0638F5EA"/>
    <w:lvl w:ilvl="0" w:tplc="61A678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D7263"/>
    <w:multiLevelType w:val="hybridMultilevel"/>
    <w:tmpl w:val="0BF052A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A583D"/>
    <w:multiLevelType w:val="hybridMultilevel"/>
    <w:tmpl w:val="E5B8704C"/>
    <w:lvl w:ilvl="0" w:tplc="E6E20BEA">
      <w:start w:val="1"/>
      <w:numFmt w:val="bullet"/>
      <w:lvlText w:val="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0336B"/>
    <w:multiLevelType w:val="hybridMultilevel"/>
    <w:tmpl w:val="2AB0292C"/>
    <w:lvl w:ilvl="0" w:tplc="99F830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A35A4"/>
    <w:multiLevelType w:val="hybridMultilevel"/>
    <w:tmpl w:val="4B44F6A2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314D2"/>
    <w:multiLevelType w:val="hybridMultilevel"/>
    <w:tmpl w:val="8B56C8BC"/>
    <w:lvl w:ilvl="0" w:tplc="610ED6DC">
      <w:start w:val="1"/>
      <w:numFmt w:val="bullet"/>
      <w:lvlText w:val="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D36E5"/>
    <w:multiLevelType w:val="hybridMultilevel"/>
    <w:tmpl w:val="90D01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E4797"/>
    <w:multiLevelType w:val="hybridMultilevel"/>
    <w:tmpl w:val="F0EC3728"/>
    <w:lvl w:ilvl="0" w:tplc="5DE0CF6E">
      <w:start w:val="1"/>
      <w:numFmt w:val="bullet"/>
      <w:pStyle w:val="MessageAktiv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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11" w15:restartNumberingAfterBreak="0">
    <w:nsid w:val="2F3E293F"/>
    <w:multiLevelType w:val="hybridMultilevel"/>
    <w:tmpl w:val="68C019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D351C"/>
    <w:multiLevelType w:val="hybridMultilevel"/>
    <w:tmpl w:val="FB4C200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00E52"/>
    <w:multiLevelType w:val="hybridMultilevel"/>
    <w:tmpl w:val="21F8A866"/>
    <w:lvl w:ilvl="0" w:tplc="E6E20BEA">
      <w:start w:val="1"/>
      <w:numFmt w:val="bullet"/>
      <w:lvlText w:val="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354E1"/>
    <w:multiLevelType w:val="hybridMultilevel"/>
    <w:tmpl w:val="22C06CD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50CFF"/>
    <w:multiLevelType w:val="hybridMultilevel"/>
    <w:tmpl w:val="76AC129C"/>
    <w:lvl w:ilvl="0" w:tplc="E6E20BEA">
      <w:start w:val="1"/>
      <w:numFmt w:val="bullet"/>
      <w:lvlText w:val="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320B6"/>
    <w:multiLevelType w:val="hybridMultilevel"/>
    <w:tmpl w:val="48F0A0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5619E"/>
    <w:multiLevelType w:val="hybridMultilevel"/>
    <w:tmpl w:val="832E0FD6"/>
    <w:lvl w:ilvl="0" w:tplc="CE5A10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442051"/>
    <w:multiLevelType w:val="hybridMultilevel"/>
    <w:tmpl w:val="066EEED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922A1"/>
    <w:multiLevelType w:val="hybridMultilevel"/>
    <w:tmpl w:val="670A7D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2308D"/>
    <w:multiLevelType w:val="hybridMultilevel"/>
    <w:tmpl w:val="B31CEEC8"/>
    <w:lvl w:ilvl="0" w:tplc="E6E20BEA">
      <w:start w:val="1"/>
      <w:numFmt w:val="bullet"/>
      <w:lvlText w:val="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A75761"/>
    <w:multiLevelType w:val="hybridMultilevel"/>
    <w:tmpl w:val="BD6C5C44"/>
    <w:lvl w:ilvl="0" w:tplc="E6E20BEA">
      <w:start w:val="1"/>
      <w:numFmt w:val="bullet"/>
      <w:lvlText w:val="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D82CF8"/>
    <w:multiLevelType w:val="hybridMultilevel"/>
    <w:tmpl w:val="5352C9A2"/>
    <w:lvl w:ilvl="0" w:tplc="C98EF5D2">
      <w:start w:val="1"/>
      <w:numFmt w:val="bullet"/>
      <w:lvlText w:val="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0355"/>
    <w:multiLevelType w:val="hybridMultilevel"/>
    <w:tmpl w:val="4E8E154C"/>
    <w:lvl w:ilvl="0" w:tplc="E6E20BEA">
      <w:start w:val="1"/>
      <w:numFmt w:val="bullet"/>
      <w:lvlText w:val="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8612B3"/>
    <w:multiLevelType w:val="hybridMultilevel"/>
    <w:tmpl w:val="263897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5966D2"/>
    <w:multiLevelType w:val="hybridMultilevel"/>
    <w:tmpl w:val="AAA64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2255AF"/>
    <w:multiLevelType w:val="hybridMultilevel"/>
    <w:tmpl w:val="77544A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36537"/>
    <w:multiLevelType w:val="hybridMultilevel"/>
    <w:tmpl w:val="ED3A5078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22FEA"/>
    <w:multiLevelType w:val="hybridMultilevel"/>
    <w:tmpl w:val="D8B09B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34393">
    <w:abstractNumId w:val="19"/>
  </w:num>
  <w:num w:numId="2" w16cid:durableId="1762094151">
    <w:abstractNumId w:val="24"/>
  </w:num>
  <w:num w:numId="3" w16cid:durableId="483475902">
    <w:abstractNumId w:val="10"/>
  </w:num>
  <w:num w:numId="4" w16cid:durableId="84807528">
    <w:abstractNumId w:val="18"/>
  </w:num>
  <w:num w:numId="5" w16cid:durableId="359009322">
    <w:abstractNumId w:val="23"/>
  </w:num>
  <w:num w:numId="6" w16cid:durableId="956639662">
    <w:abstractNumId w:val="8"/>
  </w:num>
  <w:num w:numId="7" w16cid:durableId="138889823">
    <w:abstractNumId w:val="26"/>
  </w:num>
  <w:num w:numId="8" w16cid:durableId="1816144875">
    <w:abstractNumId w:val="14"/>
  </w:num>
  <w:num w:numId="9" w16cid:durableId="389112191">
    <w:abstractNumId w:val="20"/>
  </w:num>
  <w:num w:numId="10" w16cid:durableId="1765759285">
    <w:abstractNumId w:val="5"/>
  </w:num>
  <w:num w:numId="11" w16cid:durableId="1728996357">
    <w:abstractNumId w:val="11"/>
  </w:num>
  <w:num w:numId="12" w16cid:durableId="366369950">
    <w:abstractNumId w:val="13"/>
  </w:num>
  <w:num w:numId="13" w16cid:durableId="2020154723">
    <w:abstractNumId w:val="17"/>
  </w:num>
  <w:num w:numId="14" w16cid:durableId="581135606">
    <w:abstractNumId w:val="4"/>
  </w:num>
  <w:num w:numId="15" w16cid:durableId="1369182106">
    <w:abstractNumId w:val="12"/>
  </w:num>
  <w:num w:numId="16" w16cid:durableId="1569926560">
    <w:abstractNumId w:val="2"/>
  </w:num>
  <w:num w:numId="17" w16cid:durableId="944461827">
    <w:abstractNumId w:val="22"/>
  </w:num>
  <w:num w:numId="18" w16cid:durableId="2087259131">
    <w:abstractNumId w:val="1"/>
  </w:num>
  <w:num w:numId="19" w16cid:durableId="2069987228">
    <w:abstractNumId w:val="0"/>
  </w:num>
  <w:num w:numId="20" w16cid:durableId="1857499662">
    <w:abstractNumId w:val="21"/>
  </w:num>
  <w:num w:numId="21" w16cid:durableId="62653410">
    <w:abstractNumId w:val="15"/>
  </w:num>
  <w:num w:numId="22" w16cid:durableId="1639064596">
    <w:abstractNumId w:val="28"/>
  </w:num>
  <w:num w:numId="23" w16cid:durableId="1288009121">
    <w:abstractNumId w:val="16"/>
  </w:num>
  <w:num w:numId="24" w16cid:durableId="440147140">
    <w:abstractNumId w:val="7"/>
  </w:num>
  <w:num w:numId="25" w16cid:durableId="358313159">
    <w:abstractNumId w:val="27"/>
  </w:num>
  <w:num w:numId="26" w16cid:durableId="179861243">
    <w:abstractNumId w:val="6"/>
  </w:num>
  <w:num w:numId="27" w16cid:durableId="2039743179">
    <w:abstractNumId w:val="3"/>
  </w:num>
  <w:num w:numId="28" w16cid:durableId="2077363361">
    <w:abstractNumId w:val="25"/>
  </w:num>
  <w:num w:numId="29" w16cid:durableId="5768672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34C"/>
    <w:rsid w:val="00001D9F"/>
    <w:rsid w:val="00011B7B"/>
    <w:rsid w:val="00013929"/>
    <w:rsid w:val="00014EA4"/>
    <w:rsid w:val="00017171"/>
    <w:rsid w:val="000236FA"/>
    <w:rsid w:val="0003175D"/>
    <w:rsid w:val="00032BE4"/>
    <w:rsid w:val="00040978"/>
    <w:rsid w:val="00042B0E"/>
    <w:rsid w:val="00045F21"/>
    <w:rsid w:val="0007040B"/>
    <w:rsid w:val="000A0EC4"/>
    <w:rsid w:val="000A3C3F"/>
    <w:rsid w:val="000A4A24"/>
    <w:rsid w:val="000A6278"/>
    <w:rsid w:val="000B0D81"/>
    <w:rsid w:val="000B1571"/>
    <w:rsid w:val="000B61D4"/>
    <w:rsid w:val="000C15A3"/>
    <w:rsid w:val="000D3726"/>
    <w:rsid w:val="000E0D3D"/>
    <w:rsid w:val="000E30B3"/>
    <w:rsid w:val="000F30CE"/>
    <w:rsid w:val="000F44D6"/>
    <w:rsid w:val="00101E45"/>
    <w:rsid w:val="00112304"/>
    <w:rsid w:val="001207CB"/>
    <w:rsid w:val="001225DC"/>
    <w:rsid w:val="001250A0"/>
    <w:rsid w:val="00132560"/>
    <w:rsid w:val="001457FE"/>
    <w:rsid w:val="001520FC"/>
    <w:rsid w:val="0015626B"/>
    <w:rsid w:val="001564AC"/>
    <w:rsid w:val="00164787"/>
    <w:rsid w:val="00166739"/>
    <w:rsid w:val="00171975"/>
    <w:rsid w:val="00197A4A"/>
    <w:rsid w:val="001A2FAE"/>
    <w:rsid w:val="001A74FC"/>
    <w:rsid w:val="001B318A"/>
    <w:rsid w:val="001B4EA1"/>
    <w:rsid w:val="001B6FE7"/>
    <w:rsid w:val="001C33B6"/>
    <w:rsid w:val="001C5900"/>
    <w:rsid w:val="001C6490"/>
    <w:rsid w:val="001D3485"/>
    <w:rsid w:val="001E12C2"/>
    <w:rsid w:val="001F2A53"/>
    <w:rsid w:val="001F3528"/>
    <w:rsid w:val="00202696"/>
    <w:rsid w:val="00216948"/>
    <w:rsid w:val="002221EE"/>
    <w:rsid w:val="0022620E"/>
    <w:rsid w:val="00227B4E"/>
    <w:rsid w:val="00247B6E"/>
    <w:rsid w:val="0025775A"/>
    <w:rsid w:val="00260061"/>
    <w:rsid w:val="002744D7"/>
    <w:rsid w:val="00283D63"/>
    <w:rsid w:val="002869C7"/>
    <w:rsid w:val="002B3C80"/>
    <w:rsid w:val="002B5186"/>
    <w:rsid w:val="002C2D4A"/>
    <w:rsid w:val="002C63CC"/>
    <w:rsid w:val="002E706B"/>
    <w:rsid w:val="002F6508"/>
    <w:rsid w:val="00311EA3"/>
    <w:rsid w:val="003179CE"/>
    <w:rsid w:val="00341F83"/>
    <w:rsid w:val="0036679D"/>
    <w:rsid w:val="0037674B"/>
    <w:rsid w:val="00384794"/>
    <w:rsid w:val="0039411D"/>
    <w:rsid w:val="003A2074"/>
    <w:rsid w:val="003A74C3"/>
    <w:rsid w:val="003B18B8"/>
    <w:rsid w:val="003C475B"/>
    <w:rsid w:val="003C4DC8"/>
    <w:rsid w:val="003C7AEE"/>
    <w:rsid w:val="003D04EC"/>
    <w:rsid w:val="003D2315"/>
    <w:rsid w:val="003D2F00"/>
    <w:rsid w:val="003D385E"/>
    <w:rsid w:val="003E1314"/>
    <w:rsid w:val="003E4772"/>
    <w:rsid w:val="003E6B98"/>
    <w:rsid w:val="003F54C3"/>
    <w:rsid w:val="00410FC1"/>
    <w:rsid w:val="004127A5"/>
    <w:rsid w:val="00412C30"/>
    <w:rsid w:val="004228B8"/>
    <w:rsid w:val="00433036"/>
    <w:rsid w:val="00435FF4"/>
    <w:rsid w:val="004462D7"/>
    <w:rsid w:val="0045068D"/>
    <w:rsid w:val="00463C46"/>
    <w:rsid w:val="00465A09"/>
    <w:rsid w:val="00472200"/>
    <w:rsid w:val="00472406"/>
    <w:rsid w:val="00483E5A"/>
    <w:rsid w:val="004973ED"/>
    <w:rsid w:val="004A65EC"/>
    <w:rsid w:val="004B1F77"/>
    <w:rsid w:val="004C1D42"/>
    <w:rsid w:val="004D02A3"/>
    <w:rsid w:val="004D2C04"/>
    <w:rsid w:val="004E3D22"/>
    <w:rsid w:val="004E671D"/>
    <w:rsid w:val="004F0B8C"/>
    <w:rsid w:val="004F5A3F"/>
    <w:rsid w:val="00500966"/>
    <w:rsid w:val="00510363"/>
    <w:rsid w:val="00523D9D"/>
    <w:rsid w:val="00524450"/>
    <w:rsid w:val="00524451"/>
    <w:rsid w:val="0053769E"/>
    <w:rsid w:val="00547C9F"/>
    <w:rsid w:val="00547F53"/>
    <w:rsid w:val="00550B4B"/>
    <w:rsid w:val="00552C6B"/>
    <w:rsid w:val="00553089"/>
    <w:rsid w:val="00567F37"/>
    <w:rsid w:val="00572DB7"/>
    <w:rsid w:val="00573316"/>
    <w:rsid w:val="00573A02"/>
    <w:rsid w:val="00581030"/>
    <w:rsid w:val="00583822"/>
    <w:rsid w:val="00584FCB"/>
    <w:rsid w:val="00586FBA"/>
    <w:rsid w:val="00592108"/>
    <w:rsid w:val="00593F3B"/>
    <w:rsid w:val="005A311F"/>
    <w:rsid w:val="005A38D2"/>
    <w:rsid w:val="005A450E"/>
    <w:rsid w:val="005A665A"/>
    <w:rsid w:val="005B2F82"/>
    <w:rsid w:val="005B3399"/>
    <w:rsid w:val="005C063E"/>
    <w:rsid w:val="005C3734"/>
    <w:rsid w:val="005C791F"/>
    <w:rsid w:val="005D0EE4"/>
    <w:rsid w:val="005E1C01"/>
    <w:rsid w:val="005E62EB"/>
    <w:rsid w:val="005F3DA1"/>
    <w:rsid w:val="005F4E4D"/>
    <w:rsid w:val="0060170D"/>
    <w:rsid w:val="006025EA"/>
    <w:rsid w:val="006034F6"/>
    <w:rsid w:val="00622792"/>
    <w:rsid w:val="00622CD5"/>
    <w:rsid w:val="006357EF"/>
    <w:rsid w:val="00635CF2"/>
    <w:rsid w:val="00644D1B"/>
    <w:rsid w:val="00661B14"/>
    <w:rsid w:val="00671F2E"/>
    <w:rsid w:val="006801BC"/>
    <w:rsid w:val="0069357C"/>
    <w:rsid w:val="006A4DAE"/>
    <w:rsid w:val="006A4DEA"/>
    <w:rsid w:val="006A7E74"/>
    <w:rsid w:val="006B4AE7"/>
    <w:rsid w:val="006B7F66"/>
    <w:rsid w:val="006C0479"/>
    <w:rsid w:val="006C2190"/>
    <w:rsid w:val="006C2C53"/>
    <w:rsid w:val="006C448F"/>
    <w:rsid w:val="006E00CF"/>
    <w:rsid w:val="006E34F5"/>
    <w:rsid w:val="006E3BC1"/>
    <w:rsid w:val="006F01C2"/>
    <w:rsid w:val="006F550C"/>
    <w:rsid w:val="006F71B7"/>
    <w:rsid w:val="00705F53"/>
    <w:rsid w:val="00712B27"/>
    <w:rsid w:val="007164E1"/>
    <w:rsid w:val="007275CD"/>
    <w:rsid w:val="00730D79"/>
    <w:rsid w:val="007419B4"/>
    <w:rsid w:val="00746A05"/>
    <w:rsid w:val="00747301"/>
    <w:rsid w:val="007543DC"/>
    <w:rsid w:val="00755AF4"/>
    <w:rsid w:val="007611C0"/>
    <w:rsid w:val="00765350"/>
    <w:rsid w:val="007677CD"/>
    <w:rsid w:val="00767871"/>
    <w:rsid w:val="00775BFA"/>
    <w:rsid w:val="007774F0"/>
    <w:rsid w:val="00791DDA"/>
    <w:rsid w:val="007A0A1E"/>
    <w:rsid w:val="007B51B8"/>
    <w:rsid w:val="007B7749"/>
    <w:rsid w:val="007D22E1"/>
    <w:rsid w:val="007E32E7"/>
    <w:rsid w:val="007F2B32"/>
    <w:rsid w:val="00802A3B"/>
    <w:rsid w:val="00805528"/>
    <w:rsid w:val="008065B1"/>
    <w:rsid w:val="00812C22"/>
    <w:rsid w:val="008212C6"/>
    <w:rsid w:val="00831DF9"/>
    <w:rsid w:val="00835461"/>
    <w:rsid w:val="008446E5"/>
    <w:rsid w:val="008559CC"/>
    <w:rsid w:val="00862169"/>
    <w:rsid w:val="008706CC"/>
    <w:rsid w:val="00874CBC"/>
    <w:rsid w:val="00875F1B"/>
    <w:rsid w:val="008803FC"/>
    <w:rsid w:val="00880F02"/>
    <w:rsid w:val="008958C9"/>
    <w:rsid w:val="008A26C7"/>
    <w:rsid w:val="008A52E4"/>
    <w:rsid w:val="008B5AF3"/>
    <w:rsid w:val="008C0558"/>
    <w:rsid w:val="008C71C4"/>
    <w:rsid w:val="008D1E9A"/>
    <w:rsid w:val="008D7700"/>
    <w:rsid w:val="008E20B4"/>
    <w:rsid w:val="008F2A49"/>
    <w:rsid w:val="008F4097"/>
    <w:rsid w:val="009075C1"/>
    <w:rsid w:val="0091119D"/>
    <w:rsid w:val="009175C9"/>
    <w:rsid w:val="00920B47"/>
    <w:rsid w:val="00921E24"/>
    <w:rsid w:val="00924072"/>
    <w:rsid w:val="0092697B"/>
    <w:rsid w:val="00931D90"/>
    <w:rsid w:val="009360FB"/>
    <w:rsid w:val="009527DB"/>
    <w:rsid w:val="00961A58"/>
    <w:rsid w:val="00966768"/>
    <w:rsid w:val="009706AB"/>
    <w:rsid w:val="00990E67"/>
    <w:rsid w:val="009D546E"/>
    <w:rsid w:val="009E1E43"/>
    <w:rsid w:val="009F2642"/>
    <w:rsid w:val="009F3FD5"/>
    <w:rsid w:val="009F6D81"/>
    <w:rsid w:val="00A10CF6"/>
    <w:rsid w:val="00A228B9"/>
    <w:rsid w:val="00A23F1D"/>
    <w:rsid w:val="00A30A27"/>
    <w:rsid w:val="00A353B4"/>
    <w:rsid w:val="00A369B1"/>
    <w:rsid w:val="00A54EB2"/>
    <w:rsid w:val="00A61415"/>
    <w:rsid w:val="00A64707"/>
    <w:rsid w:val="00A84C6A"/>
    <w:rsid w:val="00AB5344"/>
    <w:rsid w:val="00AC55CC"/>
    <w:rsid w:val="00AC602D"/>
    <w:rsid w:val="00AF1F8E"/>
    <w:rsid w:val="00B10E1D"/>
    <w:rsid w:val="00B122CA"/>
    <w:rsid w:val="00B14EA6"/>
    <w:rsid w:val="00B22AFF"/>
    <w:rsid w:val="00B35545"/>
    <w:rsid w:val="00B365DC"/>
    <w:rsid w:val="00B42530"/>
    <w:rsid w:val="00B5606B"/>
    <w:rsid w:val="00B711A9"/>
    <w:rsid w:val="00B7135F"/>
    <w:rsid w:val="00B72F27"/>
    <w:rsid w:val="00B7363D"/>
    <w:rsid w:val="00B80124"/>
    <w:rsid w:val="00B80B5D"/>
    <w:rsid w:val="00B83A48"/>
    <w:rsid w:val="00B86375"/>
    <w:rsid w:val="00B87F9F"/>
    <w:rsid w:val="00B912C4"/>
    <w:rsid w:val="00B92DB7"/>
    <w:rsid w:val="00BA02E5"/>
    <w:rsid w:val="00BA391B"/>
    <w:rsid w:val="00BA73FF"/>
    <w:rsid w:val="00BB0D2E"/>
    <w:rsid w:val="00BB6602"/>
    <w:rsid w:val="00BC137C"/>
    <w:rsid w:val="00BD0995"/>
    <w:rsid w:val="00BD40F6"/>
    <w:rsid w:val="00BE128E"/>
    <w:rsid w:val="00BE3ED7"/>
    <w:rsid w:val="00BF22C6"/>
    <w:rsid w:val="00C007AC"/>
    <w:rsid w:val="00C043B4"/>
    <w:rsid w:val="00C1309A"/>
    <w:rsid w:val="00C141A5"/>
    <w:rsid w:val="00C14572"/>
    <w:rsid w:val="00C156F2"/>
    <w:rsid w:val="00C16AD1"/>
    <w:rsid w:val="00C4149C"/>
    <w:rsid w:val="00C63DCB"/>
    <w:rsid w:val="00C75149"/>
    <w:rsid w:val="00C8730D"/>
    <w:rsid w:val="00C9755F"/>
    <w:rsid w:val="00CA047B"/>
    <w:rsid w:val="00CA7E6D"/>
    <w:rsid w:val="00CD1DE3"/>
    <w:rsid w:val="00CD7357"/>
    <w:rsid w:val="00CE6A59"/>
    <w:rsid w:val="00CF3D51"/>
    <w:rsid w:val="00D00E9F"/>
    <w:rsid w:val="00D200F2"/>
    <w:rsid w:val="00D23585"/>
    <w:rsid w:val="00D319BE"/>
    <w:rsid w:val="00D3475C"/>
    <w:rsid w:val="00D41841"/>
    <w:rsid w:val="00D44C88"/>
    <w:rsid w:val="00D53410"/>
    <w:rsid w:val="00D56CEC"/>
    <w:rsid w:val="00D65993"/>
    <w:rsid w:val="00D670D1"/>
    <w:rsid w:val="00D70187"/>
    <w:rsid w:val="00D756EA"/>
    <w:rsid w:val="00D838AC"/>
    <w:rsid w:val="00D96723"/>
    <w:rsid w:val="00DA2685"/>
    <w:rsid w:val="00DA5A8E"/>
    <w:rsid w:val="00DB509B"/>
    <w:rsid w:val="00DB7674"/>
    <w:rsid w:val="00DC3523"/>
    <w:rsid w:val="00DE2B6C"/>
    <w:rsid w:val="00DE781F"/>
    <w:rsid w:val="00DF2F00"/>
    <w:rsid w:val="00DF3DF3"/>
    <w:rsid w:val="00E04697"/>
    <w:rsid w:val="00E10D0B"/>
    <w:rsid w:val="00E14515"/>
    <w:rsid w:val="00E1634C"/>
    <w:rsid w:val="00E2626E"/>
    <w:rsid w:val="00E34667"/>
    <w:rsid w:val="00E453D1"/>
    <w:rsid w:val="00E47112"/>
    <w:rsid w:val="00E51BCD"/>
    <w:rsid w:val="00E60FD4"/>
    <w:rsid w:val="00E63CA3"/>
    <w:rsid w:val="00E64B41"/>
    <w:rsid w:val="00E817D4"/>
    <w:rsid w:val="00E867D2"/>
    <w:rsid w:val="00E91160"/>
    <w:rsid w:val="00E95BF9"/>
    <w:rsid w:val="00E9763F"/>
    <w:rsid w:val="00EA0A62"/>
    <w:rsid w:val="00EC716F"/>
    <w:rsid w:val="00ED40FA"/>
    <w:rsid w:val="00EE5BD9"/>
    <w:rsid w:val="00EE6616"/>
    <w:rsid w:val="00EF20C6"/>
    <w:rsid w:val="00EF6867"/>
    <w:rsid w:val="00F00CDF"/>
    <w:rsid w:val="00F048D7"/>
    <w:rsid w:val="00F117A8"/>
    <w:rsid w:val="00F15939"/>
    <w:rsid w:val="00F16CF8"/>
    <w:rsid w:val="00F1721D"/>
    <w:rsid w:val="00F2681B"/>
    <w:rsid w:val="00F36903"/>
    <w:rsid w:val="00F41108"/>
    <w:rsid w:val="00F47E3E"/>
    <w:rsid w:val="00F62C44"/>
    <w:rsid w:val="00F746A1"/>
    <w:rsid w:val="00F878AF"/>
    <w:rsid w:val="00F90130"/>
    <w:rsid w:val="00F92772"/>
    <w:rsid w:val="00F93978"/>
    <w:rsid w:val="00F97863"/>
    <w:rsid w:val="00FA2247"/>
    <w:rsid w:val="00FA3090"/>
    <w:rsid w:val="00FB0DAF"/>
    <w:rsid w:val="00FB48AF"/>
    <w:rsid w:val="00FB56A2"/>
    <w:rsid w:val="00FB7502"/>
    <w:rsid w:val="00FB7E81"/>
    <w:rsid w:val="00FC32AB"/>
    <w:rsid w:val="00FC7F15"/>
    <w:rsid w:val="00FE10E0"/>
    <w:rsid w:val="00FF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6AA9177"/>
  <w15:docId w15:val="{22B02186-DD47-4D5E-A454-76548BA8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4D7"/>
    <w:pPr>
      <w:widowControl w:val="0"/>
      <w:spacing w:line="300" w:lineRule="auto"/>
      <w:jc w:val="both"/>
    </w:pPr>
    <w:rPr>
      <w:rFonts w:ascii="Arial" w:hAnsi="Arial"/>
      <w:sz w:val="22"/>
      <w:lang w:val="de-CH" w:eastAsia="de-CH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4D1B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200F2"/>
    <w:pPr>
      <w:suppressAutoHyphens/>
      <w:spacing w:line="200" w:lineRule="exact"/>
    </w:pPr>
    <w:rPr>
      <w:noProof/>
      <w:sz w:val="15"/>
    </w:rPr>
  </w:style>
  <w:style w:type="paragraph" w:styleId="Footer">
    <w:name w:val="footer"/>
    <w:basedOn w:val="Normal"/>
    <w:rsid w:val="00D200F2"/>
    <w:pPr>
      <w:suppressAutoHyphens/>
      <w:spacing w:line="200" w:lineRule="exact"/>
    </w:pPr>
    <w:rPr>
      <w:noProof/>
      <w:sz w:val="15"/>
      <w:szCs w:val="15"/>
    </w:rPr>
  </w:style>
  <w:style w:type="paragraph" w:customStyle="1" w:styleId="Logo">
    <w:name w:val="Logo"/>
    <w:rsid w:val="00D200F2"/>
    <w:rPr>
      <w:rFonts w:ascii="Arial" w:hAnsi="Arial"/>
      <w:noProof/>
      <w:sz w:val="15"/>
      <w:lang w:val="de-CH" w:eastAsia="de-CH"/>
    </w:rPr>
  </w:style>
  <w:style w:type="paragraph" w:customStyle="1" w:styleId="Pfad">
    <w:name w:val="Pfad"/>
    <w:next w:val="Footer"/>
    <w:rsid w:val="00D200F2"/>
    <w:pPr>
      <w:spacing w:line="160" w:lineRule="exact"/>
    </w:pPr>
    <w:rPr>
      <w:rFonts w:ascii="Arial" w:hAnsi="Arial"/>
      <w:noProof/>
      <w:sz w:val="12"/>
      <w:szCs w:val="12"/>
      <w:lang w:val="de-CH" w:eastAsia="de-CH"/>
    </w:rPr>
  </w:style>
  <w:style w:type="paragraph" w:customStyle="1" w:styleId="Seite">
    <w:name w:val="Seite"/>
    <w:basedOn w:val="Normal"/>
    <w:rsid w:val="00D200F2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Normal"/>
    <w:rsid w:val="00D200F2"/>
    <w:pPr>
      <w:spacing w:line="240" w:lineRule="auto"/>
    </w:pPr>
    <w:rPr>
      <w:sz w:val="2"/>
      <w:szCs w:val="2"/>
    </w:rPr>
  </w:style>
  <w:style w:type="paragraph" w:customStyle="1" w:styleId="KopfDept">
    <w:name w:val="KopfDept"/>
    <w:basedOn w:val="Header"/>
    <w:next w:val="Normal"/>
    <w:rsid w:val="00D200F2"/>
    <w:pPr>
      <w:widowControl/>
      <w:spacing w:after="100"/>
      <w:contextualSpacing/>
    </w:pPr>
  </w:style>
  <w:style w:type="paragraph" w:customStyle="1" w:styleId="Ref">
    <w:name w:val="Ref"/>
    <w:basedOn w:val="Normal"/>
    <w:next w:val="Normal"/>
    <w:rsid w:val="008559CC"/>
    <w:pPr>
      <w:widowControl/>
      <w:spacing w:line="200" w:lineRule="exact"/>
    </w:pPr>
    <w:rPr>
      <w:sz w:val="15"/>
    </w:rPr>
  </w:style>
  <w:style w:type="character" w:customStyle="1" w:styleId="Heading1Char">
    <w:name w:val="Heading 1 Char"/>
    <w:basedOn w:val="DefaultParagraphFont"/>
    <w:link w:val="Heading1"/>
    <w:uiPriority w:val="9"/>
    <w:rsid w:val="00644D1B"/>
    <w:rPr>
      <w:rFonts w:ascii="Arial" w:eastAsiaTheme="majorEastAsia" w:hAnsi="Arial" w:cstheme="majorBidi"/>
      <w:b/>
      <w:sz w:val="24"/>
      <w:szCs w:val="32"/>
      <w:lang w:val="de-CH" w:eastAsia="de-CH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D1B"/>
    <w:pPr>
      <w:numPr>
        <w:ilvl w:val="1"/>
      </w:numPr>
      <w:spacing w:after="160"/>
    </w:pPr>
    <w:rPr>
      <w:rFonts w:eastAsiaTheme="minorEastAsia" w:cstheme="minorBidi"/>
      <w:spacing w:val="15"/>
      <w:szCs w:val="22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644D1B"/>
    <w:rPr>
      <w:rFonts w:ascii="Arial" w:eastAsiaTheme="minorEastAsia" w:hAnsi="Arial" w:cstheme="minorBidi"/>
      <w:spacing w:val="15"/>
      <w:szCs w:val="22"/>
      <w:u w:val="single"/>
      <w:lang w:val="de-CH" w:eastAsia="de-CH"/>
    </w:rPr>
  </w:style>
  <w:style w:type="paragraph" w:styleId="TOC1">
    <w:name w:val="toc 1"/>
    <w:basedOn w:val="Normal"/>
    <w:next w:val="Normal"/>
    <w:autoRedefine/>
    <w:uiPriority w:val="39"/>
    <w:unhideWhenUsed/>
    <w:rsid w:val="00644D1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44D1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41F83"/>
    <w:pPr>
      <w:ind w:left="720"/>
      <w:contextualSpacing/>
    </w:pPr>
  </w:style>
  <w:style w:type="paragraph" w:customStyle="1" w:styleId="MessageAktiv">
    <w:name w:val="Message_Aktiv"/>
    <w:basedOn w:val="Normal"/>
    <w:qFormat/>
    <w:rsid w:val="00435FF4"/>
    <w:pPr>
      <w:widowControl/>
      <w:numPr>
        <w:numId w:val="3"/>
      </w:numPr>
      <w:shd w:val="clear" w:color="auto" w:fill="E0E0E0"/>
      <w:autoSpaceDE w:val="0"/>
      <w:autoSpaceDN w:val="0"/>
      <w:adjustRightInd w:val="0"/>
      <w:spacing w:before="120" w:after="120" w:line="300" w:lineRule="atLeast"/>
      <w:ind w:right="98"/>
    </w:pPr>
    <w:rPr>
      <w:rFonts w:cs="Arial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F3D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3D5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3D51"/>
    <w:rPr>
      <w:rFonts w:ascii="Arial" w:hAnsi="Arial"/>
      <w:lang w:val="de-CH" w:eastAsia="de-C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D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D51"/>
    <w:rPr>
      <w:rFonts w:ascii="Arial" w:hAnsi="Arial"/>
      <w:b/>
      <w:bCs/>
      <w:lang w:val="de-CH" w:eastAsia="de-C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D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D51"/>
    <w:rPr>
      <w:rFonts w:ascii="Segoe UI" w:hAnsi="Segoe UI" w:cs="Segoe UI"/>
      <w:sz w:val="18"/>
      <w:szCs w:val="18"/>
      <w:lang w:val="de-CH" w:eastAsia="de-CH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71B7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71B7"/>
    <w:rPr>
      <w:rFonts w:ascii="Arial" w:hAnsi="Arial"/>
      <w:lang w:val="de-CH" w:eastAsia="de-CH"/>
    </w:rPr>
  </w:style>
  <w:style w:type="character" w:styleId="FootnoteReference">
    <w:name w:val="footnote reference"/>
    <w:basedOn w:val="DefaultParagraphFont"/>
    <w:uiPriority w:val="99"/>
    <w:semiHidden/>
    <w:unhideWhenUsed/>
    <w:rsid w:val="006F71B7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706CC"/>
    <w:rPr>
      <w:color w:val="808080"/>
    </w:rPr>
  </w:style>
  <w:style w:type="table" w:styleId="TableGrid">
    <w:name w:val="Table Grid"/>
    <w:basedOn w:val="TableNormal"/>
    <w:uiPriority w:val="59"/>
    <w:rsid w:val="00011B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87F9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Source\admin\EDA_Templates\EDA%20Ausland\A_Basisformular_Hoch%20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FD044-AE45-4433-BE4F-60CF711ACEC0}"/>
      </w:docPartPr>
      <w:docPartBody>
        <w:p w:rsidR="00EF0215" w:rsidRDefault="00CD6FF8">
          <w:r w:rsidRPr="00286F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CDCC9D6E944C548F10D42745A30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A192A-AA56-48ED-84D5-BCCF6A4F2999}"/>
      </w:docPartPr>
      <w:docPartBody>
        <w:p w:rsidR="00EF0215" w:rsidRDefault="00CD6FF8" w:rsidP="00CD6FF8">
          <w:pPr>
            <w:pStyle w:val="FACDCC9D6E944C548F10D42745A30753"/>
          </w:pPr>
          <w:r w:rsidRPr="00286F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2D7CB330E848A6B4E47C8203764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6220B-2056-4276-828F-7BB1C84F334D}"/>
      </w:docPartPr>
      <w:docPartBody>
        <w:p w:rsidR="00EF0215" w:rsidRDefault="00CD6FF8" w:rsidP="00CD6FF8">
          <w:pPr>
            <w:pStyle w:val="462D7CB330E848A6B4E47C82037645F3"/>
          </w:pPr>
          <w:r w:rsidRPr="00286F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DA92A575F04E848E669509F6182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F77EB-E689-4582-8D52-1AB90A098027}"/>
      </w:docPartPr>
      <w:docPartBody>
        <w:p w:rsidR="00EF0215" w:rsidRDefault="00CD6FF8" w:rsidP="00CD6FF8">
          <w:pPr>
            <w:pStyle w:val="8ADA92A575F04E848E669509F6182BE2"/>
          </w:pPr>
          <w:r w:rsidRPr="00286F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D53AA2F026427F918FF583C0111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0F98E-36D6-49A4-9688-9BFAD2A598AC}"/>
      </w:docPartPr>
      <w:docPartBody>
        <w:p w:rsidR="00BD0C53" w:rsidRDefault="00AF3DAB" w:rsidP="00AF3DAB">
          <w:pPr>
            <w:pStyle w:val="EBD53AA2F026427F918FF583C0111B8F"/>
          </w:pPr>
          <w:r w:rsidRPr="00286F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FF8"/>
    <w:rsid w:val="00136A1A"/>
    <w:rsid w:val="001B0D42"/>
    <w:rsid w:val="001E2738"/>
    <w:rsid w:val="002139CD"/>
    <w:rsid w:val="00236335"/>
    <w:rsid w:val="002F3F66"/>
    <w:rsid w:val="00346035"/>
    <w:rsid w:val="00357F6E"/>
    <w:rsid w:val="00397721"/>
    <w:rsid w:val="00487AD6"/>
    <w:rsid w:val="006F72E6"/>
    <w:rsid w:val="00716C09"/>
    <w:rsid w:val="0077160D"/>
    <w:rsid w:val="007A46FC"/>
    <w:rsid w:val="008F1358"/>
    <w:rsid w:val="00912011"/>
    <w:rsid w:val="009B7AA4"/>
    <w:rsid w:val="00A04729"/>
    <w:rsid w:val="00AF3DAB"/>
    <w:rsid w:val="00B00D7E"/>
    <w:rsid w:val="00B04451"/>
    <w:rsid w:val="00B96792"/>
    <w:rsid w:val="00BD061D"/>
    <w:rsid w:val="00BD0C53"/>
    <w:rsid w:val="00C54A44"/>
    <w:rsid w:val="00CD6FF8"/>
    <w:rsid w:val="00CE20D0"/>
    <w:rsid w:val="00D57C62"/>
    <w:rsid w:val="00D70187"/>
    <w:rsid w:val="00DB278A"/>
    <w:rsid w:val="00DC3468"/>
    <w:rsid w:val="00E733FE"/>
    <w:rsid w:val="00EF0215"/>
    <w:rsid w:val="00F1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3DAB"/>
    <w:rPr>
      <w:color w:val="808080"/>
    </w:rPr>
  </w:style>
  <w:style w:type="paragraph" w:customStyle="1" w:styleId="FACDCC9D6E944C548F10D42745A30753">
    <w:name w:val="FACDCC9D6E944C548F10D42745A30753"/>
    <w:rsid w:val="00CD6FF8"/>
    <w:pPr>
      <w:widowControl w:val="0"/>
      <w:spacing w:after="0" w:line="30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462D7CB330E848A6B4E47C82037645F3">
    <w:name w:val="462D7CB330E848A6B4E47C82037645F3"/>
    <w:rsid w:val="00CD6FF8"/>
    <w:pPr>
      <w:widowControl w:val="0"/>
      <w:spacing w:after="0" w:line="30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8ADA92A575F04E848E669509F6182BE2">
    <w:name w:val="8ADA92A575F04E848E669509F6182BE2"/>
    <w:rsid w:val="00CD6FF8"/>
    <w:pPr>
      <w:widowControl w:val="0"/>
      <w:spacing w:after="0" w:line="30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EBD53AA2F026427F918FF583C0111B8F">
    <w:name w:val="EBD53AA2F026427F918FF583C0111B8F"/>
    <w:rsid w:val="00AF3D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D8B76-75C7-4719-8CFF-CCC767738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A_Basisformular_Hoch E.dotx</Template>
  <TotalTime>0</TotalTime>
  <Pages>2</Pages>
  <Words>655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[TextStart]</vt:lpstr>
    </vt:vector>
  </TitlesOfParts>
  <Company>EDA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[TextStart]</dc:title>
  <dc:creator>Baumann Jonas EDA BAUJO</dc:creator>
  <cp:lastModifiedBy>Kanagala Laxmi Sirisha EDA SIRLA</cp:lastModifiedBy>
  <cp:revision>4</cp:revision>
  <cp:lastPrinted>2019-01-17T02:57:00Z</cp:lastPrinted>
  <dcterms:created xsi:type="dcterms:W3CDTF">2025-12-17T06:16:00Z</dcterms:created>
  <dcterms:modified xsi:type="dcterms:W3CDTF">2025-12-24T03:14:00Z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08400d-548e-4fde-94a9-3a9e4de018ac_Enabled">
    <vt:lpwstr>true</vt:lpwstr>
  </property>
  <property fmtid="{D5CDD505-2E9C-101B-9397-08002B2CF9AE}" pid="3" name="MSIP_Label_9808400d-548e-4fde-94a9-3a9e4de018ac_SetDate">
    <vt:lpwstr>2025-12-17T06:16:52Z</vt:lpwstr>
  </property>
  <property fmtid="{D5CDD505-2E9C-101B-9397-08002B2CF9AE}" pid="4" name="MSIP_Label_9808400d-548e-4fde-94a9-3a9e4de018ac_Method">
    <vt:lpwstr>Privileged</vt:lpwstr>
  </property>
  <property fmtid="{D5CDD505-2E9C-101B-9397-08002B2CF9AE}" pid="5" name="MSIP_Label_9808400d-548e-4fde-94a9-3a9e4de018ac_Name">
    <vt:lpwstr>L2</vt:lpwstr>
  </property>
  <property fmtid="{D5CDD505-2E9C-101B-9397-08002B2CF9AE}" pid="6" name="MSIP_Label_9808400d-548e-4fde-94a9-3a9e4de018ac_SiteId">
    <vt:lpwstr>02e3c4d5-27fd-43fe-8203-97710d02fae4</vt:lpwstr>
  </property>
  <property fmtid="{D5CDD505-2E9C-101B-9397-08002B2CF9AE}" pid="7" name="MSIP_Label_9808400d-548e-4fde-94a9-3a9e4de018ac_ActionId">
    <vt:lpwstr>cf784a41-f64b-4bf6-b775-a6d71ba69f7a</vt:lpwstr>
  </property>
  <property fmtid="{D5CDD505-2E9C-101B-9397-08002B2CF9AE}" pid="8" name="MSIP_Label_9808400d-548e-4fde-94a9-3a9e4de018ac_ContentBits">
    <vt:lpwstr>0</vt:lpwstr>
  </property>
</Properties>
</file>